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6488C" w14:textId="77777777" w:rsidR="006D0A48" w:rsidRPr="00BD10CC" w:rsidRDefault="006D0A48" w:rsidP="007E4220">
      <w:pPr>
        <w:snapToGrid w:val="0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FC0F66">
        <w:rPr>
          <w:rFonts w:ascii="HGP創英角ｺﾞｼｯｸUB" w:eastAsia="HGP創英角ｺﾞｼｯｸUB" w:hAnsi="HGP創英角ｺﾞｼｯｸUB" w:hint="eastAsia"/>
          <w:bCs/>
          <w:sz w:val="48"/>
          <w:szCs w:val="48"/>
          <w:u w:val="single"/>
        </w:rPr>
        <w:t>岩手県水素ステーション等研究会</w:t>
      </w:r>
      <w:r w:rsidR="00395694" w:rsidRPr="00FC0F66">
        <w:rPr>
          <w:rFonts w:ascii="HGP創英角ｺﾞｼｯｸUB" w:eastAsia="HGP創英角ｺﾞｼｯｸUB" w:hAnsi="HGP創英角ｺﾞｼｯｸUB" w:hint="eastAsia"/>
          <w:bCs/>
          <w:sz w:val="48"/>
          <w:szCs w:val="48"/>
        </w:rPr>
        <w:t>会員募集中</w:t>
      </w:r>
      <w:r w:rsidR="00BD10CC" w:rsidRPr="00FC0F66">
        <w:rPr>
          <w:rFonts w:ascii="HGP創英角ｺﾞｼｯｸUB" w:eastAsia="HGP創英角ｺﾞｼｯｸUB" w:hAnsi="HGP創英角ｺﾞｼｯｸUB" w:hint="eastAsia"/>
          <w:bCs/>
          <w:sz w:val="48"/>
          <w:szCs w:val="48"/>
        </w:rPr>
        <w:t>‼</w:t>
      </w:r>
    </w:p>
    <w:p w14:paraId="4B39D224" w14:textId="77777777" w:rsidR="000F7D16" w:rsidRDefault="00395694" w:rsidP="007E4220">
      <w:pPr>
        <w:ind w:leftChars="-71" w:left="-1" w:hangingChars="64" w:hanging="141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inline distT="0" distB="0" distL="0" distR="0" wp14:anchorId="040A345E" wp14:editId="1687BF29">
                <wp:extent cx="6240145" cy="2524125"/>
                <wp:effectExtent l="57150" t="19050" r="84455" b="12382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145" cy="2524125"/>
                        </a:xfrm>
                        <a:prstGeom prst="roundRect">
                          <a:avLst>
                            <a:gd name="adj" fmla="val 8186"/>
                          </a:avLst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1BDAA" w14:textId="77777777" w:rsidR="00395694" w:rsidRPr="00395694" w:rsidRDefault="00395694" w:rsidP="0039569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9569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現在、全国では100か所を超える商用の水素ステーションが整備され、</w:t>
                            </w:r>
                          </w:p>
                          <w:p w14:paraId="2C45E811" w14:textId="097336A0" w:rsidR="00395694" w:rsidRPr="00395694" w:rsidRDefault="003B157B" w:rsidP="0039569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7</w:t>
                            </w:r>
                            <w:r w:rsidR="00395694" w:rsidRPr="0039569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,000台以上の燃料電池自動車（ＦＣＶ)、ＦＣバスが走っています。</w:t>
                            </w:r>
                          </w:p>
                          <w:p w14:paraId="10E4AEB1" w14:textId="77777777" w:rsidR="00395694" w:rsidRPr="00395694" w:rsidRDefault="00395694" w:rsidP="0039569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9569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しかし、岩手県には、水素ステーションもＦＣＶもまだありません。</w:t>
                            </w:r>
                          </w:p>
                          <w:p w14:paraId="300E7FF6" w14:textId="77777777" w:rsidR="00BD10CC" w:rsidRDefault="00395694" w:rsidP="00BD10CC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9569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県では、</w:t>
                            </w:r>
                            <w:r w:rsidR="00BD10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2019</w:t>
                            </w:r>
                            <w:r w:rsidRPr="0039569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年3月に策定した岩手県水素利活用構想に基づく取組の一環として、</w:t>
                            </w:r>
                          </w:p>
                          <w:p w14:paraId="374FDB08" w14:textId="77777777" w:rsidR="00BD10CC" w:rsidRPr="003344EE" w:rsidRDefault="00395694" w:rsidP="0039569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9569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県内への水素ステーションの整備促進に向け、</w:t>
                            </w:r>
                            <w:r w:rsidRPr="003344E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>水素ステーションや</w:t>
                            </w:r>
                            <w:r w:rsidR="00BD10CC" w:rsidRPr="003344E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>ＦＣＶ</w:t>
                            </w:r>
                            <w:r w:rsidRPr="003344E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>等の</w:t>
                            </w:r>
                          </w:p>
                          <w:p w14:paraId="0D929382" w14:textId="77777777" w:rsidR="00BD10CC" w:rsidRPr="00FC7151" w:rsidRDefault="00395694" w:rsidP="0039569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44E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>水素関連製品</w:t>
                            </w:r>
                            <w:r w:rsidRPr="0039569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3344E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>関連ビジネス</w:t>
                            </w:r>
                            <w:r w:rsidRPr="0039569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を巡る諸状況について</w:t>
                            </w:r>
                            <w:r w:rsidRPr="00FC71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>情報共有を行い</w:t>
                            </w:r>
                          </w:p>
                          <w:p w14:paraId="4B318E49" w14:textId="77777777" w:rsidR="00395694" w:rsidRPr="00395694" w:rsidRDefault="00395694" w:rsidP="0039569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C71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>機運の醸成を図る</w:t>
                            </w:r>
                            <w:r w:rsidRPr="0039569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とともに、</w:t>
                            </w:r>
                            <w:r w:rsidRPr="00FC71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>必要な検討等を行う</w:t>
                            </w:r>
                            <w:r w:rsidRPr="0039569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ため、</w:t>
                            </w:r>
                          </w:p>
                          <w:p w14:paraId="472C58DE" w14:textId="4EC6F0BB" w:rsidR="00395694" w:rsidRPr="00395694" w:rsidRDefault="00395694" w:rsidP="0039569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9569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「岩手県水素ステーション等研究会」を設置</w:t>
                            </w:r>
                            <w:r w:rsidR="00A11EB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しています</w:t>
                            </w:r>
                            <w:bookmarkStart w:id="0" w:name="_GoBack"/>
                            <w:bookmarkEnd w:id="0"/>
                            <w:r w:rsidRPr="0039569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B5A0808" w14:textId="77777777" w:rsidR="00395694" w:rsidRPr="00395694" w:rsidRDefault="00395694" w:rsidP="0039569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17F2C40B" w14:textId="77777777" w:rsidR="00395694" w:rsidRPr="00395694" w:rsidRDefault="00395694" w:rsidP="003956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9569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研究会の会員にご登録いただいた企業・団体様には、今後の研究会の開催案内など、水素ステーション等に関する情報を提供させていただきます。（登録無料）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0A345E" id="角丸四角形 1" o:spid="_x0000_s1026" style="width:491.35pt;height:1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" fillcolor="#a5d5e2 [1624]" strokecolor="#40a7c2 [3048]">
                <v:fill color2="#e4f2f6 [504]" rotate="t" angle="180" colors="0 #9eeaff;22938f #bbefff;1 #e4f9ff" focus="100%" type="gradient"/>
                <v:shadow on="t" color="black" opacity="26214f" origin=",-.5" offset="0,3pt"/>
                <v:textbox inset=",1mm,,1mm">
                  <w:txbxContent>
                    <w:p w14:paraId="4131BDAA" w14:textId="77777777" w:rsidR="00395694" w:rsidRPr="00395694" w:rsidRDefault="00395694" w:rsidP="00395694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9569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現在、全国では100か所を超える商用の水素ステーションが整備され、</w:t>
                      </w:r>
                    </w:p>
                    <w:p w14:paraId="2C45E811" w14:textId="097336A0" w:rsidR="00395694" w:rsidRPr="00395694" w:rsidRDefault="003B157B" w:rsidP="00395694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7</w:t>
                      </w:r>
                      <w:r w:rsidR="00395694" w:rsidRPr="0039569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,000台以上の燃料電池自動車（ＦＣＶ)、ＦＣバスが走っています。</w:t>
                      </w:r>
                    </w:p>
                    <w:p w14:paraId="10E4AEB1" w14:textId="77777777" w:rsidR="00395694" w:rsidRPr="00395694" w:rsidRDefault="00395694" w:rsidP="00395694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9569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しかし、岩手県には、水素ステーションもＦＣＶもまだありません。</w:t>
                      </w:r>
                    </w:p>
                    <w:p w14:paraId="300E7FF6" w14:textId="77777777" w:rsidR="00BD10CC" w:rsidRDefault="00395694" w:rsidP="00BD10CC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9569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県では、</w:t>
                      </w:r>
                      <w:r w:rsidR="00BD10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2019</w:t>
                      </w:r>
                      <w:r w:rsidRPr="0039569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年3月に策定した岩手県水素利活用構想に基づく取組の一環として、</w:t>
                      </w:r>
                    </w:p>
                    <w:p w14:paraId="374FDB08" w14:textId="77777777" w:rsidR="00BD10CC" w:rsidRPr="003344EE" w:rsidRDefault="00395694" w:rsidP="00395694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</w:rPr>
                      </w:pPr>
                      <w:r w:rsidRPr="0039569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県内への水素ステーションの整備促進に向け、</w:t>
                      </w:r>
                      <w:r w:rsidRPr="003344E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>水素ステーションや</w:t>
                      </w:r>
                      <w:r w:rsidR="00BD10CC" w:rsidRPr="003344E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>ＦＣＶ</w:t>
                      </w:r>
                      <w:r w:rsidRPr="003344E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>等の</w:t>
                      </w:r>
                    </w:p>
                    <w:p w14:paraId="0D929382" w14:textId="77777777" w:rsidR="00BD10CC" w:rsidRPr="00FC7151" w:rsidRDefault="00395694" w:rsidP="00395694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  <w:u w:val="single"/>
                        </w:rPr>
                      </w:pPr>
                      <w:r w:rsidRPr="003344E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>水素関連製品</w:t>
                      </w:r>
                      <w:r w:rsidRPr="0039569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や</w:t>
                      </w:r>
                      <w:r w:rsidRPr="003344E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>関連ビジネス</w:t>
                      </w:r>
                      <w:r w:rsidRPr="0039569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を巡る諸状況について</w:t>
                      </w:r>
                      <w:r w:rsidRPr="00FC71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>情報共有を行い</w:t>
                      </w:r>
                    </w:p>
                    <w:p w14:paraId="4B318E49" w14:textId="77777777" w:rsidR="00395694" w:rsidRPr="00395694" w:rsidRDefault="00395694" w:rsidP="00395694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C71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>機運の醸成を図る</w:t>
                      </w:r>
                      <w:r w:rsidRPr="0039569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とともに、</w:t>
                      </w:r>
                      <w:r w:rsidRPr="00FC71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>必要な検討等を行う</w:t>
                      </w:r>
                      <w:r w:rsidRPr="0039569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ため、</w:t>
                      </w:r>
                    </w:p>
                    <w:p w14:paraId="472C58DE" w14:textId="4EC6F0BB" w:rsidR="00395694" w:rsidRPr="00395694" w:rsidRDefault="00395694" w:rsidP="00395694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9569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「岩手県水素ステーション等研究会」を設置</w:t>
                      </w:r>
                      <w:r w:rsidR="00A11EB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しています</w:t>
                      </w:r>
                      <w:bookmarkStart w:id="1" w:name="_GoBack"/>
                      <w:bookmarkEnd w:id="1"/>
                      <w:r w:rsidRPr="0039569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B5A0808" w14:textId="77777777" w:rsidR="00395694" w:rsidRPr="00395694" w:rsidRDefault="00395694" w:rsidP="00395694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17F2C40B" w14:textId="77777777" w:rsidR="00395694" w:rsidRPr="00395694" w:rsidRDefault="00395694" w:rsidP="003956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95694">
                        <w:rPr>
                          <w:rFonts w:hint="eastAsia"/>
                          <w:sz w:val="24"/>
                          <w:szCs w:val="24"/>
                        </w:rPr>
                        <w:t xml:space="preserve">　研究会の会員にご登録いただいた企業・団体様には、今後の研究会の開催案内など、水素ステーション等に関する情報を提供させていただきます。（登録無料）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43F7A29" w14:textId="77777777" w:rsidR="00BD10CC" w:rsidRPr="006D0A48" w:rsidRDefault="00BD10CC" w:rsidP="00BD10CC">
      <w:pPr>
        <w:snapToGrid w:val="0"/>
        <w:spacing w:beforeLines="50" w:before="1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  <w:r w:rsidRPr="006D0A48">
        <w:rPr>
          <w:rFonts w:ascii="HG創英角ｺﾞｼｯｸUB" w:eastAsia="HG創英角ｺﾞｼｯｸUB" w:hAnsi="HG創英角ｺﾞｼｯｸUB" w:hint="eastAsia"/>
          <w:sz w:val="28"/>
          <w:szCs w:val="28"/>
        </w:rPr>
        <w:t>【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研究会の活動</w:t>
      </w:r>
      <w:r w:rsidRPr="006D0A48">
        <w:rPr>
          <w:rFonts w:ascii="HG創英角ｺﾞｼｯｸUB" w:eastAsia="HG創英角ｺﾞｼｯｸUB" w:hAnsi="HG創英角ｺﾞｼｯｸUB" w:hint="eastAsia"/>
          <w:sz w:val="28"/>
          <w:szCs w:val="28"/>
        </w:rPr>
        <w:t>】</w:t>
      </w:r>
    </w:p>
    <w:p w14:paraId="123E2A86" w14:textId="77777777" w:rsidR="00BD10CC" w:rsidRDefault="00BD10CC" w:rsidP="00FC7151">
      <w:pPr>
        <w:ind w:leftChars="100" w:left="440" w:hangingChars="100" w:hanging="240"/>
        <w:jc w:val="left"/>
        <w:rPr>
          <w:sz w:val="24"/>
        </w:rPr>
      </w:pPr>
      <w:r w:rsidRPr="00BD10CC">
        <w:rPr>
          <w:rFonts w:hint="eastAsia"/>
          <w:sz w:val="24"/>
        </w:rPr>
        <w:t xml:space="preserve">○　</w:t>
      </w:r>
      <w:r w:rsidR="00FC7151" w:rsidRPr="007E4220">
        <w:rPr>
          <w:rFonts w:asciiTheme="majorEastAsia" w:eastAsiaTheme="majorEastAsia" w:hAnsiTheme="majorEastAsia" w:hint="eastAsia"/>
          <w:sz w:val="24"/>
        </w:rPr>
        <w:t>ご</w:t>
      </w:r>
      <w:r w:rsidR="003344EE" w:rsidRPr="007E4220">
        <w:rPr>
          <w:rFonts w:asciiTheme="majorEastAsia" w:eastAsiaTheme="majorEastAsia" w:hAnsiTheme="majorEastAsia" w:hint="eastAsia"/>
          <w:sz w:val="24"/>
        </w:rPr>
        <w:t>登録いただいたメールアドレス</w:t>
      </w:r>
      <w:r w:rsidRPr="007E4220">
        <w:rPr>
          <w:rFonts w:asciiTheme="majorEastAsia" w:eastAsiaTheme="majorEastAsia" w:hAnsiTheme="majorEastAsia" w:hint="eastAsia"/>
          <w:sz w:val="24"/>
        </w:rPr>
        <w:t>に、</w:t>
      </w:r>
      <w:r w:rsidR="007E4220" w:rsidRPr="007E4220">
        <w:rPr>
          <w:rFonts w:asciiTheme="majorEastAsia" w:eastAsiaTheme="majorEastAsia" w:hAnsiTheme="majorEastAsia" w:hint="eastAsia"/>
          <w:sz w:val="24"/>
        </w:rPr>
        <w:t>県や国等が主催する水素関係のイベントやセミナー等の情報提供</w:t>
      </w:r>
      <w:r w:rsidR="007E4220">
        <w:rPr>
          <w:rFonts w:hint="eastAsia"/>
          <w:sz w:val="24"/>
        </w:rPr>
        <w:t>を随時行い、情報共有や機運醸成を行</w:t>
      </w:r>
      <w:r w:rsidR="00E07CE0">
        <w:rPr>
          <w:rFonts w:hint="eastAsia"/>
          <w:sz w:val="24"/>
        </w:rPr>
        <w:t>って</w:t>
      </w:r>
      <w:r w:rsidR="007E4220">
        <w:rPr>
          <w:rFonts w:hint="eastAsia"/>
          <w:sz w:val="24"/>
        </w:rPr>
        <w:t>います。</w:t>
      </w:r>
    </w:p>
    <w:p w14:paraId="75F20FEC" w14:textId="77777777" w:rsidR="00907881" w:rsidRDefault="00BD10CC" w:rsidP="00907881">
      <w:pPr>
        <w:ind w:leftChars="100" w:left="4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○　</w:t>
      </w:r>
      <w:r w:rsidR="00D47ADC">
        <w:rPr>
          <w:rFonts w:hint="eastAsia"/>
          <w:sz w:val="24"/>
        </w:rPr>
        <w:t>その他、県HPに研究会の活動状況や規約を掲載しておりますので、ご参照ください。</w:t>
      </w:r>
    </w:p>
    <w:p w14:paraId="6259C83E" w14:textId="77777777" w:rsidR="00D47ADC" w:rsidRPr="00D47ADC" w:rsidRDefault="00D47ADC" w:rsidP="00D47ADC">
      <w:pPr>
        <w:ind w:leftChars="200" w:left="400"/>
        <w:jc w:val="left"/>
        <w:rPr>
          <w:sz w:val="24"/>
        </w:rPr>
      </w:pPr>
      <w:r>
        <w:rPr>
          <w:rFonts w:hint="eastAsia"/>
          <w:sz w:val="24"/>
        </w:rPr>
        <w:t>（県HPの「サイト内検索」から、ページ番号「</w:t>
      </w:r>
      <w:r w:rsidRPr="00D47ADC">
        <w:rPr>
          <w:sz w:val="24"/>
        </w:rPr>
        <w:t>1022262</w:t>
      </w:r>
      <w:r>
        <w:rPr>
          <w:rFonts w:hint="eastAsia"/>
          <w:sz w:val="24"/>
        </w:rPr>
        <w:t>」を検索してください。）</w:t>
      </w:r>
    </w:p>
    <w:p w14:paraId="2963E7F0" w14:textId="77777777" w:rsidR="006D0A48" w:rsidRPr="006D0A48" w:rsidRDefault="00FC0F66" w:rsidP="007E4220">
      <w:pPr>
        <w:snapToGrid w:val="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70BD4688" wp14:editId="2847C9EA">
            <wp:simplePos x="0" y="0"/>
            <wp:positionH relativeFrom="column">
              <wp:posOffset>5090795</wp:posOffset>
            </wp:positionH>
            <wp:positionV relativeFrom="paragraph">
              <wp:posOffset>133985</wp:posOffset>
            </wp:positionV>
            <wp:extent cx="1038225" cy="1038225"/>
            <wp:effectExtent l="19050" t="19050" r="28575" b="2857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sostK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A48" w:rsidRPr="006D0A48">
        <w:rPr>
          <w:rFonts w:ascii="HG創英角ｺﾞｼｯｸUB" w:eastAsia="HG創英角ｺﾞｼｯｸUB" w:hAnsi="HG創英角ｺﾞｼｯｸUB" w:hint="eastAsia"/>
          <w:sz w:val="28"/>
          <w:szCs w:val="28"/>
        </w:rPr>
        <w:t>【申込方法</w:t>
      </w:r>
      <w:r w:rsidR="007E4220" w:rsidRPr="007E4220">
        <w:rPr>
          <w:rFonts w:ascii="HG創英角ｺﾞｼｯｸUB" w:eastAsia="HG創英角ｺﾞｼｯｸUB" w:hAnsi="HG創英角ｺﾞｼｯｸUB" w:hint="eastAsia"/>
          <w:sz w:val="28"/>
          <w:szCs w:val="28"/>
        </w:rPr>
        <w:t>（登録無料）</w:t>
      </w:r>
      <w:r w:rsidR="006D0A48" w:rsidRPr="006D0A48">
        <w:rPr>
          <w:rFonts w:ascii="HG創英角ｺﾞｼｯｸUB" w:eastAsia="HG創英角ｺﾞｼｯｸUB" w:hAnsi="HG創英角ｺﾞｼｯｸUB" w:hint="eastAsia"/>
          <w:sz w:val="28"/>
          <w:szCs w:val="28"/>
        </w:rPr>
        <w:t>】</w:t>
      </w:r>
    </w:p>
    <w:p w14:paraId="78C5ADDD" w14:textId="2E481F0A" w:rsidR="006D0A48" w:rsidRDefault="006D0A48" w:rsidP="00EA5CD6">
      <w:pPr>
        <w:ind w:leftChars="100" w:left="440" w:hangingChars="100" w:hanging="240"/>
        <w:jc w:val="left"/>
        <w:rPr>
          <w:sz w:val="24"/>
        </w:rPr>
      </w:pPr>
      <w:r w:rsidRPr="00EA5CD6">
        <w:rPr>
          <w:rFonts w:hint="eastAsia"/>
          <w:sz w:val="24"/>
        </w:rPr>
        <w:t xml:space="preserve">○　</w:t>
      </w:r>
      <w:r w:rsidR="00FC0F66">
        <w:rPr>
          <w:rFonts w:hint="eastAsia"/>
          <w:sz w:val="24"/>
        </w:rPr>
        <w:t>下記申込書に</w:t>
      </w:r>
      <w:r w:rsidRPr="00EA5CD6">
        <w:rPr>
          <w:rFonts w:hint="eastAsia"/>
          <w:sz w:val="24"/>
        </w:rPr>
        <w:t>必要事項を</w:t>
      </w:r>
      <w:r w:rsidR="00EA5CD6">
        <w:rPr>
          <w:rFonts w:hint="eastAsia"/>
          <w:sz w:val="24"/>
        </w:rPr>
        <w:t>ご</w:t>
      </w:r>
      <w:r w:rsidRPr="00EA5CD6">
        <w:rPr>
          <w:rFonts w:hint="eastAsia"/>
          <w:sz w:val="24"/>
        </w:rPr>
        <w:t xml:space="preserve">記入の上、事務局（岩手県 環境生活部 環境生活企画室 </w:t>
      </w:r>
      <w:r w:rsidR="003B157B">
        <w:rPr>
          <w:rFonts w:hint="eastAsia"/>
          <w:sz w:val="24"/>
        </w:rPr>
        <w:t>グリーン社会推進</w:t>
      </w:r>
      <w:r w:rsidRPr="00EA5CD6">
        <w:rPr>
          <w:rFonts w:hint="eastAsia"/>
          <w:sz w:val="24"/>
        </w:rPr>
        <w:t>対策担当）あて</w:t>
      </w:r>
      <w:r w:rsidR="00FC0F66">
        <w:rPr>
          <w:rFonts w:hint="eastAsia"/>
          <w:sz w:val="24"/>
        </w:rPr>
        <w:t>送付</w:t>
      </w:r>
      <w:r w:rsidRPr="00EA5CD6">
        <w:rPr>
          <w:rFonts w:hint="eastAsia"/>
          <w:sz w:val="24"/>
        </w:rPr>
        <w:t>ください。</w:t>
      </w:r>
    </w:p>
    <w:p w14:paraId="52ABE2A8" w14:textId="77777777" w:rsidR="007E4220" w:rsidRPr="00EA5CD6" w:rsidRDefault="00FC0F66" w:rsidP="00E07CE0">
      <w:pPr>
        <w:spacing w:afterLines="50" w:after="180"/>
        <w:ind w:leftChars="100" w:left="440" w:hangingChars="100" w:hanging="240"/>
        <w:jc w:val="left"/>
        <w:rPr>
          <w:sz w:val="24"/>
        </w:rPr>
      </w:pPr>
      <w:r>
        <w:rPr>
          <w:rFonts w:hint="eastAsia"/>
          <w:sz w:val="24"/>
        </w:rPr>
        <w:t>○　右記QRコード（</w:t>
      </w:r>
      <w:r w:rsidR="007E4220">
        <w:rPr>
          <w:rFonts w:hint="eastAsia"/>
          <w:sz w:val="24"/>
        </w:rPr>
        <w:t>岩手県電子申請</w:t>
      </w:r>
      <w:r>
        <w:rPr>
          <w:rFonts w:hint="eastAsia"/>
          <w:sz w:val="24"/>
        </w:rPr>
        <w:t>・届出サービス）</w:t>
      </w:r>
      <w:r w:rsidR="007E4220">
        <w:rPr>
          <w:rFonts w:hint="eastAsia"/>
          <w:sz w:val="24"/>
        </w:rPr>
        <w:t>からもお申し込みいただけます。</w:t>
      </w:r>
    </w:p>
    <w:p w14:paraId="27232C1D" w14:textId="77777777" w:rsidR="006D0A48" w:rsidRPr="006E0E64" w:rsidRDefault="006E0E64" w:rsidP="00FC0F66">
      <w:pPr>
        <w:snapToGrid w:val="0"/>
        <w:jc w:val="center"/>
        <w:rPr>
          <w:rFonts w:ascii="HG創英角ｺﾞｼｯｸUB" w:eastAsia="HG創英角ｺﾞｼｯｸUB" w:hAnsi="HG創英角ｺﾞｼｯｸUB"/>
          <w:sz w:val="32"/>
          <w:szCs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  <w:bdr w:val="single" w:sz="4" w:space="0" w:color="auto"/>
        </w:rPr>
        <w:t>送付先：</w:t>
      </w:r>
      <w:r w:rsidR="00FC7151" w:rsidRPr="006E0E64">
        <w:rPr>
          <w:rFonts w:ascii="HG創英角ｺﾞｼｯｸUB" w:eastAsia="HG創英角ｺﾞｼｯｸUB" w:hAnsi="HG創英角ｺﾞｼｯｸUB" w:hint="eastAsia"/>
          <w:sz w:val="32"/>
          <w:szCs w:val="32"/>
          <w:bdr w:val="single" w:sz="4" w:space="0" w:color="auto"/>
        </w:rPr>
        <w:t>FAX</w:t>
      </w:r>
      <w:r w:rsidR="006D0A48" w:rsidRPr="006E0E64">
        <w:rPr>
          <w:rFonts w:ascii="HG創英角ｺﾞｼｯｸUB" w:eastAsia="HG創英角ｺﾞｼｯｸUB" w:hAnsi="HG創英角ｺﾞｼｯｸUB" w:hint="eastAsia"/>
          <w:sz w:val="32"/>
          <w:szCs w:val="32"/>
          <w:bdr w:val="single" w:sz="4" w:space="0" w:color="auto"/>
        </w:rPr>
        <w:t xml:space="preserve">　019-629-5334　E-mail　AC0001@pref.iwate.jp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8"/>
        <w:gridCol w:w="1036"/>
        <w:gridCol w:w="2641"/>
        <w:gridCol w:w="992"/>
        <w:gridCol w:w="3402"/>
      </w:tblGrid>
      <w:tr w:rsidR="006D0A48" w:rsidRPr="006D0A48" w14:paraId="0BDA0F42" w14:textId="77777777" w:rsidTr="00FC7151">
        <w:tc>
          <w:tcPr>
            <w:tcW w:w="1568" w:type="dxa"/>
            <w:vAlign w:val="center"/>
          </w:tcPr>
          <w:p w14:paraId="0B60094A" w14:textId="77777777" w:rsidR="006D0A48" w:rsidRDefault="006D0A48" w:rsidP="006D0A4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0A4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企業・</w:t>
            </w:r>
          </w:p>
          <w:p w14:paraId="7E510A8F" w14:textId="77777777" w:rsidR="006D0A48" w:rsidRPr="006D0A48" w:rsidRDefault="006D0A48" w:rsidP="006D0A4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0A4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団体名</w:t>
            </w:r>
          </w:p>
        </w:tc>
        <w:tc>
          <w:tcPr>
            <w:tcW w:w="8071" w:type="dxa"/>
            <w:gridSpan w:val="4"/>
            <w:vAlign w:val="center"/>
          </w:tcPr>
          <w:p w14:paraId="060F1660" w14:textId="18B6E63A" w:rsidR="006D0A48" w:rsidRPr="006D0A48" w:rsidRDefault="006D0A48" w:rsidP="006D0A4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6D0A48" w:rsidRPr="006D0A48" w14:paraId="1DE71AAF" w14:textId="77777777" w:rsidTr="00FC7151">
        <w:trPr>
          <w:trHeight w:val="742"/>
        </w:trPr>
        <w:tc>
          <w:tcPr>
            <w:tcW w:w="1568" w:type="dxa"/>
            <w:vMerge w:val="restart"/>
            <w:vAlign w:val="center"/>
          </w:tcPr>
          <w:p w14:paraId="47881B29" w14:textId="77777777" w:rsidR="006D0A48" w:rsidRPr="006D0A48" w:rsidRDefault="006D0A48" w:rsidP="006D0A4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0A4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ご連絡先</w:t>
            </w:r>
          </w:p>
        </w:tc>
        <w:tc>
          <w:tcPr>
            <w:tcW w:w="1036" w:type="dxa"/>
            <w:vAlign w:val="center"/>
          </w:tcPr>
          <w:p w14:paraId="4B86D8F9" w14:textId="77777777" w:rsidR="006D0A48" w:rsidRPr="006D0A48" w:rsidRDefault="006D0A48" w:rsidP="006D0A4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0A4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ＴＥＬ</w:t>
            </w:r>
          </w:p>
        </w:tc>
        <w:tc>
          <w:tcPr>
            <w:tcW w:w="2641" w:type="dxa"/>
            <w:vAlign w:val="center"/>
          </w:tcPr>
          <w:p w14:paraId="0F3EA393" w14:textId="28A910B7" w:rsidR="006D0A48" w:rsidRPr="00EA5CD6" w:rsidRDefault="006D0A48" w:rsidP="006D0A4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15ED14" w14:textId="77777777" w:rsidR="006D0A48" w:rsidRPr="006D0A48" w:rsidRDefault="00EA5CD6" w:rsidP="006D0A4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E</w:t>
            </w:r>
            <w:r w:rsidR="006D0A48" w:rsidRPr="006D0A48">
              <w:rPr>
                <w:rFonts w:ascii="ＭＳ Ｐゴシック" w:eastAsia="ＭＳ Ｐゴシック" w:hAnsi="ＭＳ Ｐゴシック"/>
                <w:sz w:val="32"/>
                <w:szCs w:val="32"/>
              </w:rPr>
              <w:t>mail</w:t>
            </w:r>
          </w:p>
        </w:tc>
        <w:tc>
          <w:tcPr>
            <w:tcW w:w="3402" w:type="dxa"/>
            <w:vAlign w:val="center"/>
          </w:tcPr>
          <w:p w14:paraId="71351EAF" w14:textId="3BAAF5EB" w:rsidR="006D0A48" w:rsidRPr="00EA5CD6" w:rsidRDefault="006D0A48" w:rsidP="00CB584C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D0A48" w:rsidRPr="006D0A48" w14:paraId="0E7D0B16" w14:textId="77777777" w:rsidTr="00FC7151">
        <w:trPr>
          <w:trHeight w:val="694"/>
        </w:trPr>
        <w:tc>
          <w:tcPr>
            <w:tcW w:w="1568" w:type="dxa"/>
            <w:vMerge/>
            <w:vAlign w:val="center"/>
          </w:tcPr>
          <w:p w14:paraId="45F76FD5" w14:textId="77777777" w:rsidR="006D0A48" w:rsidRPr="006D0A48" w:rsidRDefault="006D0A48" w:rsidP="006D0A4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14:paraId="408A2A6D" w14:textId="77777777" w:rsidR="006D0A48" w:rsidRPr="006D0A48" w:rsidRDefault="006D0A48" w:rsidP="006D0A4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0A4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所属</w:t>
            </w:r>
          </w:p>
        </w:tc>
        <w:tc>
          <w:tcPr>
            <w:tcW w:w="2641" w:type="dxa"/>
            <w:vAlign w:val="center"/>
          </w:tcPr>
          <w:p w14:paraId="0F8A6E98" w14:textId="1BCF7176" w:rsidR="006D0A48" w:rsidRPr="00EA5CD6" w:rsidRDefault="006D0A48" w:rsidP="006D0A4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C16C46" w14:textId="77777777" w:rsidR="006D0A48" w:rsidRPr="006D0A48" w:rsidRDefault="006D0A48" w:rsidP="006D0A4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0A4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氏名</w:t>
            </w:r>
          </w:p>
        </w:tc>
        <w:tc>
          <w:tcPr>
            <w:tcW w:w="3402" w:type="dxa"/>
            <w:vAlign w:val="center"/>
          </w:tcPr>
          <w:p w14:paraId="336395F8" w14:textId="78F2F5DF" w:rsidR="006D0A48" w:rsidRPr="00EA5CD6" w:rsidRDefault="006D0A48" w:rsidP="006D0A4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D0A48" w:rsidRPr="006D0A48" w14:paraId="65F87F8B" w14:textId="77777777" w:rsidTr="00FC7151">
        <w:trPr>
          <w:trHeight w:val="1149"/>
        </w:trPr>
        <w:tc>
          <w:tcPr>
            <w:tcW w:w="1568" w:type="dxa"/>
            <w:vAlign w:val="center"/>
          </w:tcPr>
          <w:p w14:paraId="6E1F031C" w14:textId="77777777" w:rsidR="006D0A48" w:rsidRDefault="006D0A48" w:rsidP="006D0A4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0A4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その他</w:t>
            </w:r>
          </w:p>
          <w:p w14:paraId="36C74B40" w14:textId="77777777" w:rsidR="006D0A48" w:rsidRPr="006D0A48" w:rsidRDefault="006D0A48" w:rsidP="006D0A4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0A4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通信欄</w:t>
            </w:r>
          </w:p>
        </w:tc>
        <w:tc>
          <w:tcPr>
            <w:tcW w:w="8071" w:type="dxa"/>
            <w:gridSpan w:val="4"/>
          </w:tcPr>
          <w:p w14:paraId="5CF96084" w14:textId="240344A2" w:rsidR="006D0A48" w:rsidRPr="00CB584C" w:rsidRDefault="006D0A48" w:rsidP="006D0A48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</w:tbl>
    <w:p w14:paraId="0941DE4D" w14:textId="070DA5D3" w:rsidR="00EA5CD6" w:rsidRDefault="00CB584C" w:rsidP="00FC7151">
      <w:pPr>
        <w:ind w:left="200" w:hangingChars="100" w:hanging="200"/>
        <w:jc w:val="left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19EF3F" wp14:editId="43329868">
            <wp:simplePos x="0" y="0"/>
            <wp:positionH relativeFrom="column">
              <wp:posOffset>5080635</wp:posOffset>
            </wp:positionH>
            <wp:positionV relativeFrom="paragraph">
              <wp:posOffset>187325</wp:posOffset>
            </wp:positionV>
            <wp:extent cx="1205230" cy="1205230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A48" w:rsidRPr="006D0A48">
        <w:rPr>
          <w:rFonts w:hint="eastAsia"/>
          <w:sz w:val="22"/>
        </w:rPr>
        <w:t>※</w:t>
      </w:r>
      <w:r w:rsidR="00EA5CD6">
        <w:rPr>
          <w:rFonts w:hint="eastAsia"/>
          <w:sz w:val="22"/>
        </w:rPr>
        <w:t xml:space="preserve">　</w:t>
      </w:r>
      <w:r w:rsidR="006D0A48" w:rsidRPr="006D0A48">
        <w:rPr>
          <w:rFonts w:hint="eastAsia"/>
          <w:sz w:val="22"/>
        </w:rPr>
        <w:t>ご記載いただいた個人情報については、</w:t>
      </w:r>
      <w:r w:rsidR="00395694">
        <w:rPr>
          <w:rFonts w:hint="eastAsia"/>
          <w:sz w:val="22"/>
        </w:rPr>
        <w:t>岩手県</w:t>
      </w:r>
      <w:r w:rsidR="006D0A48" w:rsidRPr="006D0A48">
        <w:rPr>
          <w:rFonts w:hint="eastAsia"/>
          <w:sz w:val="22"/>
        </w:rPr>
        <w:t>が</w:t>
      </w:r>
      <w:r w:rsidR="00395694">
        <w:rPr>
          <w:rFonts w:hint="eastAsia"/>
          <w:sz w:val="22"/>
        </w:rPr>
        <w:t>開催する</w:t>
      </w:r>
      <w:r w:rsidR="006D0A48" w:rsidRPr="006D0A48">
        <w:rPr>
          <w:rFonts w:hint="eastAsia"/>
          <w:sz w:val="22"/>
        </w:rPr>
        <w:t>他のセミナー等のご案内を差し上げるために使用する場合があります。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</w:tblGrid>
      <w:tr w:rsidR="006D0A48" w14:paraId="0ABB5AC0" w14:textId="77777777" w:rsidTr="00FC0F66">
        <w:tc>
          <w:tcPr>
            <w:tcW w:w="7797" w:type="dxa"/>
          </w:tcPr>
          <w:p w14:paraId="3EF9EB8B" w14:textId="77777777" w:rsidR="006D0A48" w:rsidRPr="006D0A48" w:rsidRDefault="00EA5CD6" w:rsidP="006D0A48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問合せ・提出</w:t>
            </w:r>
            <w:r w:rsidR="006D0A48" w:rsidRPr="006D0A4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先：岩手県水素ステーション等研究会事務局</w:t>
            </w:r>
          </w:p>
          <w:p w14:paraId="14CDF67C" w14:textId="413E7EDD" w:rsidR="006D0A48" w:rsidRPr="006D0A48" w:rsidRDefault="006D0A48" w:rsidP="006D0A48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6D0A4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（岩手県 環境生活部 環境生活企画室 </w:t>
            </w:r>
            <w:r w:rsidR="003B157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グリーン社会推進</w:t>
            </w:r>
            <w:r w:rsidRPr="006D0A4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担当）</w:t>
            </w:r>
          </w:p>
          <w:p w14:paraId="3C75B55C" w14:textId="5FCB638C" w:rsidR="006D0A48" w:rsidRPr="006D0A48" w:rsidRDefault="006D0A48" w:rsidP="00E07CE0">
            <w:pPr>
              <w:jc w:val="left"/>
              <w:rPr>
                <w:sz w:val="22"/>
              </w:rPr>
            </w:pPr>
            <w:r w:rsidRPr="006D0A4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電話番号：</w:t>
            </w:r>
            <w:r w:rsidR="003B157B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019-629-5272</w:t>
            </w:r>
            <w:r w:rsidRPr="006D0A4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</w:t>
            </w:r>
            <w:r w:rsidR="00E07CE0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水素</w:t>
            </w:r>
            <w:r w:rsidRPr="006D0A4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担当）</w:t>
            </w:r>
          </w:p>
        </w:tc>
      </w:tr>
    </w:tbl>
    <w:p w14:paraId="5095206F" w14:textId="77777777" w:rsidR="006D0A48" w:rsidRPr="006048DC" w:rsidRDefault="006D0A48" w:rsidP="006048DC">
      <w:pPr>
        <w:snapToGrid w:val="0"/>
        <w:jc w:val="left"/>
        <w:rPr>
          <w:sz w:val="18"/>
        </w:rPr>
      </w:pPr>
    </w:p>
    <w:sectPr w:rsidR="006D0A48" w:rsidRPr="006048DC" w:rsidSect="00FC0F66">
      <w:pgSz w:w="11906" w:h="16838" w:code="9"/>
      <w:pgMar w:top="1134" w:right="991" w:bottom="70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0EA96" w14:textId="77777777" w:rsidR="00055019" w:rsidRDefault="00055019" w:rsidP="007E4220">
      <w:r>
        <w:separator/>
      </w:r>
    </w:p>
  </w:endnote>
  <w:endnote w:type="continuationSeparator" w:id="0">
    <w:p w14:paraId="03C20BC7" w14:textId="77777777" w:rsidR="00055019" w:rsidRDefault="00055019" w:rsidP="007E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6663D" w14:textId="77777777" w:rsidR="00055019" w:rsidRDefault="00055019" w:rsidP="007E4220">
      <w:r>
        <w:separator/>
      </w:r>
    </w:p>
  </w:footnote>
  <w:footnote w:type="continuationSeparator" w:id="0">
    <w:p w14:paraId="0C440A63" w14:textId="77777777" w:rsidR="00055019" w:rsidRDefault="00055019" w:rsidP="007E4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48"/>
    <w:rsid w:val="00055019"/>
    <w:rsid w:val="000F7D16"/>
    <w:rsid w:val="003262F9"/>
    <w:rsid w:val="003344EE"/>
    <w:rsid w:val="00395694"/>
    <w:rsid w:val="003B157B"/>
    <w:rsid w:val="005E470D"/>
    <w:rsid w:val="006048DC"/>
    <w:rsid w:val="006358EA"/>
    <w:rsid w:val="006D0A48"/>
    <w:rsid w:val="006E0E64"/>
    <w:rsid w:val="007E4220"/>
    <w:rsid w:val="00830390"/>
    <w:rsid w:val="00907881"/>
    <w:rsid w:val="00963F4A"/>
    <w:rsid w:val="009E25E4"/>
    <w:rsid w:val="00A11EB5"/>
    <w:rsid w:val="00BD10CC"/>
    <w:rsid w:val="00CB584C"/>
    <w:rsid w:val="00D47ADC"/>
    <w:rsid w:val="00E07CE0"/>
    <w:rsid w:val="00EA235F"/>
    <w:rsid w:val="00EA5CD6"/>
    <w:rsid w:val="00F568B6"/>
    <w:rsid w:val="00FC0F66"/>
    <w:rsid w:val="00F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421C8"/>
  <w15:docId w15:val="{41DDE97B-0F3B-4999-A203-BA7F66A7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A4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D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4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44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4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4220"/>
  </w:style>
  <w:style w:type="paragraph" w:styleId="a9">
    <w:name w:val="footer"/>
    <w:basedOn w:val="a"/>
    <w:link w:val="aa"/>
    <w:uiPriority w:val="99"/>
    <w:unhideWhenUsed/>
    <w:rsid w:val="007E42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17020246\Desktop\&#25991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D47675-38C4-433B-8062-4B0C168D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</Template>
  <TotalTime>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SS17020246</dc:creator>
  <cp:lastModifiedBy>020299鎌田</cp:lastModifiedBy>
  <cp:revision>3</cp:revision>
  <cp:lastPrinted>2020-02-10T02:59:00Z</cp:lastPrinted>
  <dcterms:created xsi:type="dcterms:W3CDTF">2024-07-09T04:42:00Z</dcterms:created>
  <dcterms:modified xsi:type="dcterms:W3CDTF">2024-07-09T04:42:00Z</dcterms:modified>
</cp:coreProperties>
</file>