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E39CA" w14:textId="4F89514B" w:rsidR="00320EA7" w:rsidRDefault="00D86613" w:rsidP="00D86613">
      <w:pPr>
        <w:rPr>
          <w:rFonts w:hAnsi="ＭＳ 明朝"/>
        </w:rPr>
      </w:pPr>
      <w:r>
        <w:rPr>
          <w:rFonts w:hAnsi="ＭＳ 明朝" w:hint="eastAsia"/>
        </w:rPr>
        <w:t>様式１号</w:t>
      </w:r>
    </w:p>
    <w:p w14:paraId="6200880E" w14:textId="067C1813" w:rsidR="00D86613" w:rsidRDefault="00D76867" w:rsidP="00D76867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令和　　年　　月　　日　</w:t>
      </w:r>
    </w:p>
    <w:p w14:paraId="61B4572F" w14:textId="5E818E73" w:rsidR="00D76867" w:rsidRDefault="00D76867" w:rsidP="00D76867">
      <w:pPr>
        <w:rPr>
          <w:rFonts w:hAnsi="ＭＳ 明朝"/>
        </w:rPr>
      </w:pPr>
    </w:p>
    <w:p w14:paraId="2B42AC98" w14:textId="66E44F9F" w:rsidR="00D76867" w:rsidRDefault="00D76867" w:rsidP="00D76867">
      <w:pPr>
        <w:rPr>
          <w:rFonts w:hAnsi="ＭＳ 明朝"/>
        </w:rPr>
      </w:pPr>
      <w:r>
        <w:rPr>
          <w:rFonts w:hAnsi="ＭＳ 明朝" w:hint="eastAsia"/>
        </w:rPr>
        <w:t xml:space="preserve">　盛岡広域振興局長　様</w:t>
      </w:r>
    </w:p>
    <w:p w14:paraId="5FCF7129" w14:textId="7615D8C5" w:rsidR="00D76867" w:rsidRDefault="00D76867" w:rsidP="00D76867">
      <w:pPr>
        <w:rPr>
          <w:rFonts w:hAnsi="ＭＳ 明朝"/>
        </w:rPr>
      </w:pPr>
    </w:p>
    <w:p w14:paraId="3F29E44B" w14:textId="6171A4CA" w:rsidR="001C3FFD" w:rsidRDefault="001C3FFD" w:rsidP="00D7686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届出者（希望者）　</w:t>
      </w:r>
    </w:p>
    <w:p w14:paraId="71A8819F" w14:textId="27A07A99" w:rsidR="00D76867" w:rsidRDefault="00D76867" w:rsidP="001C3FFD">
      <w:pPr>
        <w:ind w:firstLineChars="2600" w:firstLine="5460"/>
        <w:rPr>
          <w:rFonts w:hAnsi="ＭＳ 明朝"/>
        </w:rPr>
      </w:pPr>
      <w:r>
        <w:rPr>
          <w:rFonts w:hAnsi="ＭＳ 明朝" w:hint="eastAsia"/>
        </w:rPr>
        <w:t>住所：</w:t>
      </w:r>
    </w:p>
    <w:p w14:paraId="4592381D" w14:textId="77777777" w:rsidR="00D76867" w:rsidRPr="001C3FFD" w:rsidRDefault="00D76867" w:rsidP="00D76867">
      <w:pPr>
        <w:ind w:firstLineChars="2200" w:firstLine="4620"/>
        <w:rPr>
          <w:rFonts w:hAnsi="ＭＳ 明朝"/>
        </w:rPr>
      </w:pPr>
    </w:p>
    <w:p w14:paraId="0DB81FCD" w14:textId="157F85BB" w:rsidR="00D76867" w:rsidRDefault="00D76867" w:rsidP="00D76867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　　氏名：</w:t>
      </w:r>
    </w:p>
    <w:p w14:paraId="583A1E90" w14:textId="77777777" w:rsidR="00D76867" w:rsidRDefault="00D76867" w:rsidP="00D76867">
      <w:pPr>
        <w:ind w:firstLineChars="2400" w:firstLine="5040"/>
        <w:rPr>
          <w:rFonts w:hAnsi="ＭＳ 明朝"/>
        </w:rPr>
      </w:pPr>
    </w:p>
    <w:p w14:paraId="5A2938C7" w14:textId="77777777" w:rsidR="00D76867" w:rsidRPr="00D76867" w:rsidRDefault="00D76867" w:rsidP="00D76867">
      <w:pPr>
        <w:spacing w:line="374" w:lineRule="exact"/>
        <w:ind w:left="6025"/>
        <w:rPr>
          <w:rFonts w:asciiTheme="minorEastAsia" w:eastAsiaTheme="minorEastAsia" w:hAnsiTheme="minorEastAsia"/>
          <w:spacing w:val="-20"/>
        </w:rPr>
      </w:pPr>
      <w:r w:rsidRPr="00D7686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CE77" wp14:editId="55DE8FC9">
                <wp:simplePos x="0" y="0"/>
                <wp:positionH relativeFrom="column">
                  <wp:posOffset>3672840</wp:posOffset>
                </wp:positionH>
                <wp:positionV relativeFrom="paragraph">
                  <wp:posOffset>-5080</wp:posOffset>
                </wp:positionV>
                <wp:extent cx="2142490" cy="460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4B0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9.2pt;margin-top:-.4pt;width:168.7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pI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"/>
            </w:pict>
          </mc:Fallback>
        </mc:AlternateContent>
      </w:r>
      <w:r w:rsidRPr="00D76867">
        <w:rPr>
          <w:rFonts w:asciiTheme="minorEastAsia" w:eastAsiaTheme="minorEastAsia" w:hAnsiTheme="minorEastAsia" w:cs="ＭＳ 明朝" w:hint="eastAsia"/>
          <w:spacing w:val="-20"/>
        </w:rPr>
        <w:t>法人にあっては、名称、住所及び</w:t>
      </w:r>
    </w:p>
    <w:p w14:paraId="7A73FE22" w14:textId="726C3208" w:rsidR="00D76867" w:rsidRPr="00D76867" w:rsidRDefault="006165B8" w:rsidP="00D76867">
      <w:pPr>
        <w:pStyle w:val="a4"/>
        <w:tabs>
          <w:tab w:val="clear" w:pos="4252"/>
          <w:tab w:val="clear" w:pos="8504"/>
        </w:tabs>
        <w:adjustRightInd/>
        <w:spacing w:line="240" w:lineRule="exact"/>
        <w:ind w:left="6025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 w:cs="ＭＳ 明朝" w:hint="eastAsia"/>
          <w:spacing w:val="-20"/>
        </w:rPr>
        <w:t>代表者の氏名</w:t>
      </w:r>
    </w:p>
    <w:p w14:paraId="7D8E4528" w14:textId="77777777" w:rsidR="00420065" w:rsidRDefault="00D76867" w:rsidP="00D76867">
      <w:pPr>
        <w:spacing w:line="374" w:lineRule="exact"/>
        <w:rPr>
          <w:rFonts w:asciiTheme="minorEastAsia" w:eastAsiaTheme="minorEastAsia" w:hAnsiTheme="minorEastAsia" w:cs="ＭＳ 明朝"/>
        </w:rPr>
      </w:pPr>
      <w:r w:rsidRPr="00D76867">
        <w:rPr>
          <w:rFonts w:asciiTheme="minorEastAsia" w:eastAsiaTheme="minorEastAsia" w:hAnsiTheme="minorEastAsia" w:cs="ＭＳ 明朝"/>
        </w:rPr>
        <w:t xml:space="preserve">                                        </w:t>
      </w:r>
      <w:r w:rsidR="0077438C">
        <w:rPr>
          <w:rFonts w:asciiTheme="minorEastAsia" w:eastAsiaTheme="minorEastAsia" w:hAnsiTheme="minorEastAsia" w:cs="ＭＳ 明朝" w:hint="eastAsia"/>
        </w:rPr>
        <w:t xml:space="preserve">　　　　　</w:t>
      </w:r>
    </w:p>
    <w:p w14:paraId="46238285" w14:textId="3A1CCA6B" w:rsidR="0077438C" w:rsidRDefault="00420065" w:rsidP="00420065">
      <w:pPr>
        <w:spacing w:line="374" w:lineRule="exact"/>
        <w:ind w:firstLineChars="2500" w:firstLine="525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担当者：</w:t>
      </w:r>
    </w:p>
    <w:p w14:paraId="40565282" w14:textId="10A2870C" w:rsidR="00D76867" w:rsidRDefault="0077438C" w:rsidP="0077438C">
      <w:pPr>
        <w:spacing w:line="374" w:lineRule="exact"/>
        <w:ind w:firstLineChars="2400" w:firstLine="504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連絡先：</w:t>
      </w:r>
    </w:p>
    <w:p w14:paraId="0F24C4E7" w14:textId="77777777" w:rsidR="0077438C" w:rsidRPr="00D76867" w:rsidRDefault="0077438C" w:rsidP="00D76867">
      <w:pPr>
        <w:spacing w:line="374" w:lineRule="exact"/>
        <w:rPr>
          <w:rFonts w:asciiTheme="minorEastAsia" w:eastAsiaTheme="minorEastAsia" w:hAnsiTheme="minorEastAsia"/>
        </w:rPr>
      </w:pPr>
    </w:p>
    <w:p w14:paraId="47052A28" w14:textId="7204D21F" w:rsidR="00D86613" w:rsidRDefault="00D86613" w:rsidP="00D86613">
      <w:pPr>
        <w:jc w:val="center"/>
        <w:rPr>
          <w:rFonts w:asciiTheme="majorEastAsia" w:eastAsiaTheme="majorEastAsia" w:hAnsiTheme="majorEastAsia"/>
          <w:sz w:val="28"/>
        </w:rPr>
      </w:pPr>
      <w:r w:rsidRPr="00D86613">
        <w:rPr>
          <w:rFonts w:asciiTheme="majorEastAsia" w:eastAsiaTheme="majorEastAsia" w:hAnsiTheme="majorEastAsia" w:hint="eastAsia"/>
          <w:sz w:val="28"/>
        </w:rPr>
        <w:t>クマ鈴</w:t>
      </w:r>
      <w:r w:rsidR="002870DD">
        <w:rPr>
          <w:rFonts w:asciiTheme="majorEastAsia" w:eastAsiaTheme="majorEastAsia" w:hAnsiTheme="majorEastAsia" w:hint="eastAsia"/>
          <w:sz w:val="28"/>
        </w:rPr>
        <w:t>等</w:t>
      </w:r>
      <w:r w:rsidRPr="00D86613">
        <w:rPr>
          <w:rFonts w:asciiTheme="majorEastAsia" w:eastAsiaTheme="majorEastAsia" w:hAnsiTheme="majorEastAsia" w:hint="eastAsia"/>
          <w:sz w:val="28"/>
        </w:rPr>
        <w:t>貸与</w:t>
      </w:r>
      <w:r w:rsidR="00DE5F90">
        <w:rPr>
          <w:rFonts w:asciiTheme="majorEastAsia" w:eastAsiaTheme="majorEastAsia" w:hAnsiTheme="majorEastAsia" w:hint="eastAsia"/>
          <w:sz w:val="28"/>
        </w:rPr>
        <w:t>届出</w:t>
      </w:r>
      <w:r w:rsidRPr="00D86613">
        <w:rPr>
          <w:rFonts w:asciiTheme="majorEastAsia" w:eastAsiaTheme="majorEastAsia" w:hAnsiTheme="majorEastAsia" w:hint="eastAsia"/>
          <w:sz w:val="28"/>
        </w:rPr>
        <w:t>書</w:t>
      </w:r>
    </w:p>
    <w:p w14:paraId="3E2C22C8" w14:textId="6A2600CD" w:rsidR="00D86613" w:rsidRPr="00D76867" w:rsidRDefault="00D76867" w:rsidP="00D7686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クマ鈴</w:t>
      </w:r>
      <w:r w:rsidR="002870DD">
        <w:rPr>
          <w:rFonts w:asciiTheme="minorEastAsia" w:eastAsiaTheme="minorEastAsia" w:hAnsiTheme="minorEastAsia" w:hint="eastAsia"/>
        </w:rPr>
        <w:t>、クマスプレー</w:t>
      </w:r>
      <w:r>
        <w:rPr>
          <w:rFonts w:asciiTheme="minorEastAsia" w:eastAsiaTheme="minorEastAsia" w:hAnsiTheme="minorEastAsia" w:hint="eastAsia"/>
        </w:rPr>
        <w:t>貸与事業要領第２</w:t>
      </w:r>
      <w:r w:rsidR="00DE5F90">
        <w:rPr>
          <w:rFonts w:asciiTheme="minorEastAsia" w:eastAsiaTheme="minorEastAsia" w:hAnsiTheme="minorEastAsia" w:hint="eastAsia"/>
        </w:rPr>
        <w:t>に基づき、クマ鈴</w:t>
      </w:r>
      <w:r w:rsidR="002870DD">
        <w:rPr>
          <w:rFonts w:asciiTheme="minorEastAsia" w:eastAsiaTheme="minorEastAsia" w:hAnsiTheme="minorEastAsia" w:hint="eastAsia"/>
        </w:rPr>
        <w:t>等</w:t>
      </w:r>
      <w:r w:rsidR="00DE5F90">
        <w:rPr>
          <w:rFonts w:asciiTheme="minorEastAsia" w:eastAsiaTheme="minorEastAsia" w:hAnsiTheme="minorEastAsia" w:hint="eastAsia"/>
        </w:rPr>
        <w:t>の貸与を希望するので、次により届け出ます。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084"/>
        <w:gridCol w:w="35"/>
        <w:gridCol w:w="3225"/>
      </w:tblGrid>
      <w:tr w:rsidR="00B33DB0" w14:paraId="3FF85E90" w14:textId="587B993E" w:rsidTr="00B33DB0">
        <w:trPr>
          <w:jc w:val="center"/>
        </w:trPr>
        <w:tc>
          <w:tcPr>
            <w:tcW w:w="2263" w:type="dxa"/>
            <w:vAlign w:val="center"/>
          </w:tcPr>
          <w:p w14:paraId="7AF7FC9C" w14:textId="654F8843" w:rsidR="00B33DB0" w:rsidRPr="00B33DB0" w:rsidRDefault="00B33DB0" w:rsidP="00D86613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  <w:szCs w:val="21"/>
              </w:rPr>
              <w:t>貸与の理由</w:t>
            </w:r>
          </w:p>
          <w:p w14:paraId="7AA27CBC" w14:textId="77777777" w:rsidR="00B33DB0" w:rsidRDefault="00B33DB0" w:rsidP="00D86613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33DB0">
              <w:rPr>
                <w:rFonts w:asciiTheme="minorEastAsia" w:eastAsiaTheme="minorEastAsia" w:hAnsiTheme="minorEastAsia" w:hint="eastAsia"/>
                <w:sz w:val="18"/>
                <w:szCs w:val="21"/>
              </w:rPr>
              <w:t>※右記のどちらかに</w:t>
            </w:r>
          </w:p>
          <w:p w14:paraId="299B95BC" w14:textId="23D75EFF" w:rsidR="00B33DB0" w:rsidRPr="00DE5F90" w:rsidRDefault="001B5290" w:rsidP="001B52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〇を記載の上、屋外イベントの場合には実施場所概要も記載願います。</w:t>
            </w:r>
          </w:p>
        </w:tc>
        <w:tc>
          <w:tcPr>
            <w:tcW w:w="3119" w:type="dxa"/>
            <w:gridSpan w:val="2"/>
            <w:tcBorders>
              <w:right w:val="dashSmallGap" w:sz="4" w:space="0" w:color="auto"/>
            </w:tcBorders>
            <w:vAlign w:val="center"/>
          </w:tcPr>
          <w:p w14:paraId="747F69EB" w14:textId="77777777" w:rsidR="00A5484F" w:rsidRDefault="00B33DB0" w:rsidP="00A5484F">
            <w:pPr>
              <w:jc w:val="center"/>
              <w:rPr>
                <w:rFonts w:asciiTheme="minorEastAsia" w:eastAsiaTheme="minorEastAsia" w:hAnsiTheme="minorEastAsia"/>
              </w:rPr>
            </w:pPr>
            <w:r w:rsidRPr="00B33DB0">
              <w:rPr>
                <w:rFonts w:asciiTheme="minorEastAsia" w:eastAsiaTheme="minorEastAsia" w:hAnsiTheme="minorEastAsia" w:hint="eastAsia"/>
              </w:rPr>
              <w:t>小学校学区内にクマが出没</w:t>
            </w:r>
          </w:p>
          <w:p w14:paraId="50CC12C1" w14:textId="3E699B81" w:rsidR="00B33DB0" w:rsidRPr="00B33DB0" w:rsidRDefault="00A5484F" w:rsidP="00A5484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又は出没が想定される</w:t>
            </w:r>
            <w:r w:rsidR="00B33DB0" w:rsidRPr="00B33DB0">
              <w:rPr>
                <w:rFonts w:asciiTheme="minorEastAsia" w:eastAsiaTheme="minorEastAsia" w:hAnsiTheme="minorEastAsia" w:hint="eastAsia"/>
              </w:rPr>
              <w:t>ため。</w:t>
            </w:r>
          </w:p>
        </w:tc>
        <w:tc>
          <w:tcPr>
            <w:tcW w:w="3225" w:type="dxa"/>
            <w:tcBorders>
              <w:left w:val="dashSmallGap" w:sz="4" w:space="0" w:color="auto"/>
            </w:tcBorders>
            <w:vAlign w:val="center"/>
          </w:tcPr>
          <w:p w14:paraId="0CEF164B" w14:textId="77777777" w:rsidR="00B33DB0" w:rsidRDefault="00B33DB0" w:rsidP="001B5290">
            <w:pPr>
              <w:jc w:val="center"/>
              <w:rPr>
                <w:rFonts w:asciiTheme="minorEastAsia" w:eastAsiaTheme="minorEastAsia" w:hAnsiTheme="minorEastAsia"/>
              </w:rPr>
            </w:pPr>
            <w:r w:rsidRPr="00B33DB0">
              <w:rPr>
                <w:rFonts w:asciiTheme="minorEastAsia" w:eastAsiaTheme="minorEastAsia" w:hAnsiTheme="minorEastAsia" w:hint="eastAsia"/>
              </w:rPr>
              <w:t>屋外イベントを行うため。</w:t>
            </w:r>
          </w:p>
          <w:p w14:paraId="18B2B552" w14:textId="038B489A" w:rsidR="001B5290" w:rsidRPr="001B5290" w:rsidRDefault="001B5290" w:rsidP="001B5290">
            <w:pPr>
              <w:spacing w:beforeLines="50" w:before="14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（場所：　　　　　　　　　）</w:t>
            </w:r>
          </w:p>
        </w:tc>
      </w:tr>
      <w:tr w:rsidR="00DE5F90" w14:paraId="6DBA82E7" w14:textId="77777777" w:rsidTr="00B33DB0">
        <w:trPr>
          <w:jc w:val="center"/>
        </w:trPr>
        <w:tc>
          <w:tcPr>
            <w:tcW w:w="2263" w:type="dxa"/>
            <w:vAlign w:val="center"/>
          </w:tcPr>
          <w:p w14:paraId="36509C18" w14:textId="329EF997" w:rsidR="00DE5F90" w:rsidRPr="00DE5F90" w:rsidRDefault="00687EDE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クマ鈴</w:t>
            </w:r>
            <w:r w:rsidR="00B33DB0" w:rsidRPr="00B33DB0">
              <w:rPr>
                <w:rFonts w:asciiTheme="minorEastAsia" w:eastAsiaTheme="minorEastAsia" w:hAnsiTheme="minorEastAsia" w:hint="eastAsia"/>
                <w:sz w:val="22"/>
              </w:rPr>
              <w:t>貸与個数</w:t>
            </w:r>
          </w:p>
        </w:tc>
        <w:tc>
          <w:tcPr>
            <w:tcW w:w="6344" w:type="dxa"/>
            <w:gridSpan w:val="3"/>
          </w:tcPr>
          <w:p w14:paraId="4D812021" w14:textId="33364B6E" w:rsidR="00DE5F90" w:rsidRP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　　　個</w:t>
            </w:r>
          </w:p>
        </w:tc>
      </w:tr>
      <w:tr w:rsidR="00687EDE" w14:paraId="4D977310" w14:textId="032810C4" w:rsidTr="00687EDE">
        <w:trPr>
          <w:jc w:val="center"/>
        </w:trPr>
        <w:tc>
          <w:tcPr>
            <w:tcW w:w="2263" w:type="dxa"/>
            <w:vAlign w:val="center"/>
          </w:tcPr>
          <w:p w14:paraId="1295DA8A" w14:textId="5ED8ED04" w:rsidR="00687EDE" w:rsidRPr="00B33DB0" w:rsidRDefault="00687EDE" w:rsidP="00D8661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クマスプレーの希望</w:t>
            </w:r>
          </w:p>
        </w:tc>
        <w:tc>
          <w:tcPr>
            <w:tcW w:w="3084" w:type="dxa"/>
            <w:tcBorders>
              <w:right w:val="dashSmallGap" w:sz="4" w:space="0" w:color="auto"/>
            </w:tcBorders>
            <w:vAlign w:val="center"/>
          </w:tcPr>
          <w:p w14:paraId="19EDA9CA" w14:textId="523E3265" w:rsidR="00687EDE" w:rsidRPr="00B33DB0" w:rsidRDefault="00687EDE" w:rsidP="00D866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希望する</w:t>
            </w:r>
          </w:p>
        </w:tc>
        <w:tc>
          <w:tcPr>
            <w:tcW w:w="3260" w:type="dxa"/>
            <w:gridSpan w:val="2"/>
            <w:tcBorders>
              <w:left w:val="dashSmallGap" w:sz="4" w:space="0" w:color="auto"/>
            </w:tcBorders>
            <w:vAlign w:val="center"/>
          </w:tcPr>
          <w:p w14:paraId="3317D38B" w14:textId="4907FB3D" w:rsidR="00687EDE" w:rsidRPr="00B33DB0" w:rsidRDefault="00687EDE" w:rsidP="00D866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希望しない</w:t>
            </w:r>
          </w:p>
        </w:tc>
      </w:tr>
      <w:tr w:rsidR="00DE5F90" w14:paraId="66A134EF" w14:textId="77777777" w:rsidTr="00B33DB0">
        <w:trPr>
          <w:jc w:val="center"/>
        </w:trPr>
        <w:tc>
          <w:tcPr>
            <w:tcW w:w="2263" w:type="dxa"/>
            <w:vAlign w:val="center"/>
          </w:tcPr>
          <w:p w14:paraId="273CCDDB" w14:textId="3B55E50D" w:rsidR="00DE5F90" w:rsidRP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B33DB0">
              <w:rPr>
                <w:rFonts w:asciiTheme="minorEastAsia" w:eastAsiaTheme="minorEastAsia" w:hAnsiTheme="minorEastAsia" w:hint="eastAsia"/>
                <w:sz w:val="22"/>
              </w:rPr>
              <w:t>貸与</w:t>
            </w:r>
            <w:r>
              <w:rPr>
                <w:rFonts w:asciiTheme="minorEastAsia" w:eastAsiaTheme="minorEastAsia" w:hAnsiTheme="minorEastAsia" w:hint="eastAsia"/>
                <w:sz w:val="22"/>
              </w:rPr>
              <w:t>予定</w:t>
            </w:r>
            <w:r w:rsidRPr="00B33DB0">
              <w:rPr>
                <w:rFonts w:asciiTheme="minorEastAsia" w:eastAsiaTheme="minorEastAsia" w:hAnsiTheme="minorEastAsia" w:hint="eastAsia"/>
                <w:sz w:val="22"/>
              </w:rPr>
              <w:t>期間</w:t>
            </w:r>
          </w:p>
        </w:tc>
        <w:tc>
          <w:tcPr>
            <w:tcW w:w="6344" w:type="dxa"/>
            <w:gridSpan w:val="3"/>
            <w:vAlign w:val="center"/>
          </w:tcPr>
          <w:p w14:paraId="09C7980D" w14:textId="77777777" w:rsidR="00DE5F90" w:rsidRDefault="00B33DB0" w:rsidP="00D866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33DB0">
              <w:rPr>
                <w:rFonts w:asciiTheme="minorEastAsia" w:eastAsiaTheme="minorEastAsia" w:hAnsiTheme="minorEastAsia" w:hint="eastAsia"/>
                <w:sz w:val="24"/>
              </w:rPr>
              <w:t>令和　　年　　月　　日～令和　　年　　月　　日</w:t>
            </w:r>
          </w:p>
          <w:p w14:paraId="62B220CD" w14:textId="03FCD5DE" w:rsidR="002870DD" w:rsidRPr="00DE5F90" w:rsidRDefault="002870DD" w:rsidP="0088381B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88381B">
              <w:rPr>
                <w:rFonts w:asciiTheme="minorEastAsia" w:eastAsiaTheme="minorEastAsia" w:hAnsiTheme="minorEastAsia" w:hint="eastAsia"/>
              </w:rPr>
              <w:t>（※</w:t>
            </w:r>
            <w:r w:rsidR="0088381B" w:rsidRPr="0088381B">
              <w:rPr>
                <w:rFonts w:asciiTheme="minorEastAsia" w:eastAsiaTheme="minorEastAsia" w:hAnsiTheme="minorEastAsia" w:hint="eastAsia"/>
              </w:rPr>
              <w:t>上記期間は</w:t>
            </w:r>
            <w:r w:rsidR="00DC65DF">
              <w:rPr>
                <w:rFonts w:asciiTheme="minorEastAsia" w:eastAsiaTheme="minorEastAsia" w:hAnsiTheme="minorEastAsia" w:hint="eastAsia"/>
              </w:rPr>
              <w:t>貸与</w:t>
            </w:r>
            <w:r w:rsidR="0088381B" w:rsidRPr="0088381B">
              <w:rPr>
                <w:rFonts w:asciiTheme="minorEastAsia" w:eastAsiaTheme="minorEastAsia" w:hAnsiTheme="minorEastAsia" w:hint="eastAsia"/>
              </w:rPr>
              <w:t>から返却までの予定期間を記載願います。）</w:t>
            </w:r>
          </w:p>
        </w:tc>
      </w:tr>
      <w:tr w:rsidR="00DE5F90" w14:paraId="7200AE42" w14:textId="77777777" w:rsidTr="0077438C">
        <w:trPr>
          <w:trHeight w:val="2116"/>
          <w:jc w:val="center"/>
        </w:trPr>
        <w:tc>
          <w:tcPr>
            <w:tcW w:w="2263" w:type="dxa"/>
            <w:vAlign w:val="center"/>
          </w:tcPr>
          <w:p w14:paraId="51789435" w14:textId="133F0BE3" w:rsidR="00DE5F90" w:rsidRPr="00DE5F90" w:rsidRDefault="0077438C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77438C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344" w:type="dxa"/>
            <w:gridSpan w:val="3"/>
            <w:vAlign w:val="center"/>
          </w:tcPr>
          <w:p w14:paraId="19DA97DD" w14:textId="77777777" w:rsidR="00DE5F90" w:rsidRPr="00DE5F90" w:rsidRDefault="00DE5F90" w:rsidP="00D8661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3DE93F11" w14:textId="56E3CD52" w:rsidR="00866880" w:rsidRPr="00866880" w:rsidRDefault="00866880" w:rsidP="00866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同意する場合は下記□にチェック願います。</w:t>
      </w:r>
    </w:p>
    <w:p w14:paraId="16676F29" w14:textId="52AC7AA0" w:rsidR="0077438C" w:rsidRPr="00866880" w:rsidRDefault="001B5290" w:rsidP="00866880">
      <w:pPr>
        <w:pStyle w:val="ad"/>
        <w:numPr>
          <w:ilvl w:val="0"/>
          <w:numId w:val="14"/>
        </w:numPr>
        <w:ind w:leftChars="0"/>
        <w:rPr>
          <w:rFonts w:asciiTheme="majorEastAsia" w:eastAsiaTheme="majorEastAsia" w:hAnsiTheme="majorEastAsia"/>
        </w:rPr>
      </w:pPr>
      <w:r w:rsidRPr="00866880">
        <w:rPr>
          <w:rFonts w:asciiTheme="majorEastAsia" w:eastAsiaTheme="majorEastAsia" w:hAnsiTheme="majorEastAsia" w:hint="eastAsia"/>
        </w:rPr>
        <w:t>クマスプレーは、</w:t>
      </w:r>
      <w:r w:rsidR="00A63947" w:rsidRPr="00866880">
        <w:rPr>
          <w:rFonts w:asciiTheme="majorEastAsia" w:eastAsiaTheme="majorEastAsia" w:hAnsiTheme="majorEastAsia" w:hint="eastAsia"/>
        </w:rPr>
        <w:t>取扱説明書を確認し、</w:t>
      </w:r>
      <w:r w:rsidR="00E11F42" w:rsidRPr="00866880">
        <w:rPr>
          <w:rFonts w:asciiTheme="majorEastAsia" w:eastAsiaTheme="majorEastAsia" w:hAnsiTheme="majorEastAsia" w:hint="eastAsia"/>
        </w:rPr>
        <w:t>使用上の</w:t>
      </w:r>
      <w:r w:rsidRPr="00866880">
        <w:rPr>
          <w:rFonts w:asciiTheme="majorEastAsia" w:eastAsiaTheme="majorEastAsia" w:hAnsiTheme="majorEastAsia" w:hint="eastAsia"/>
        </w:rPr>
        <w:t>注意</w:t>
      </w:r>
      <w:r w:rsidR="00E11F42" w:rsidRPr="00866880">
        <w:rPr>
          <w:rFonts w:asciiTheme="majorEastAsia" w:eastAsiaTheme="majorEastAsia" w:hAnsiTheme="majorEastAsia" w:hint="eastAsia"/>
        </w:rPr>
        <w:t>事項</w:t>
      </w:r>
      <w:r w:rsidRPr="00866880">
        <w:rPr>
          <w:rFonts w:asciiTheme="majorEastAsia" w:eastAsiaTheme="majorEastAsia" w:hAnsiTheme="majorEastAsia" w:hint="eastAsia"/>
        </w:rPr>
        <w:t>を守</w:t>
      </w:r>
      <w:r w:rsidR="00A63947" w:rsidRPr="00866880">
        <w:rPr>
          <w:rFonts w:asciiTheme="majorEastAsia" w:eastAsiaTheme="majorEastAsia" w:hAnsiTheme="majorEastAsia" w:hint="eastAsia"/>
        </w:rPr>
        <w:t>ったうえで</w:t>
      </w:r>
      <w:r w:rsidR="00523DC8" w:rsidRPr="00866880">
        <w:rPr>
          <w:rFonts w:asciiTheme="majorEastAsia" w:eastAsiaTheme="majorEastAsia" w:hAnsiTheme="majorEastAsia" w:hint="eastAsia"/>
        </w:rPr>
        <w:t>、自己責任</w:t>
      </w:r>
      <w:r w:rsidR="00A63947" w:rsidRPr="00866880">
        <w:rPr>
          <w:rFonts w:asciiTheme="majorEastAsia" w:eastAsiaTheme="majorEastAsia" w:hAnsiTheme="majorEastAsia" w:hint="eastAsia"/>
        </w:rPr>
        <w:t>にて</w:t>
      </w:r>
      <w:r w:rsidR="00523DC8" w:rsidRPr="00866880">
        <w:rPr>
          <w:rFonts w:asciiTheme="majorEastAsia" w:eastAsiaTheme="majorEastAsia" w:hAnsiTheme="majorEastAsia" w:hint="eastAsia"/>
        </w:rPr>
        <w:t>ご使用ください。</w:t>
      </w:r>
    </w:p>
    <w:p w14:paraId="689F4146" w14:textId="426918AD" w:rsidR="001B5290" w:rsidRPr="00866880" w:rsidRDefault="001B5290" w:rsidP="00866880">
      <w:pPr>
        <w:pStyle w:val="ad"/>
        <w:numPr>
          <w:ilvl w:val="0"/>
          <w:numId w:val="14"/>
        </w:numPr>
        <w:ind w:leftChars="0"/>
        <w:rPr>
          <w:rFonts w:asciiTheme="majorEastAsia" w:eastAsiaTheme="majorEastAsia" w:hAnsiTheme="majorEastAsia"/>
        </w:rPr>
      </w:pPr>
      <w:r w:rsidRPr="00866880">
        <w:rPr>
          <w:rFonts w:asciiTheme="majorEastAsia" w:eastAsiaTheme="majorEastAsia" w:hAnsiTheme="majorEastAsia" w:hint="eastAsia"/>
        </w:rPr>
        <w:t>クマスプレーを使用した際の事故や怪我に関しては、</w:t>
      </w:r>
      <w:r w:rsidR="00E11F42" w:rsidRPr="00866880">
        <w:rPr>
          <w:rFonts w:asciiTheme="majorEastAsia" w:eastAsiaTheme="majorEastAsia" w:hAnsiTheme="majorEastAsia" w:hint="eastAsia"/>
        </w:rPr>
        <w:t>盛岡局</w:t>
      </w:r>
      <w:r w:rsidRPr="00866880">
        <w:rPr>
          <w:rFonts w:asciiTheme="majorEastAsia" w:eastAsiaTheme="majorEastAsia" w:hAnsiTheme="majorEastAsia" w:hint="eastAsia"/>
        </w:rPr>
        <w:t>では責任を負いかねますので、予めご了承ください。</w:t>
      </w:r>
    </w:p>
    <w:p w14:paraId="4B0EC344" w14:textId="470B62E1" w:rsidR="0077438C" w:rsidRDefault="0077438C">
      <w:pPr>
        <w:widowControl/>
        <w:rPr>
          <w:rFonts w:asciiTheme="majorEastAsia" w:eastAsiaTheme="majorEastAsia" w:hAnsiTheme="majorEastAsia"/>
          <w:sz w:val="28"/>
        </w:rPr>
      </w:pPr>
      <w:bookmarkStart w:id="0" w:name="_GoBack"/>
      <w:bookmarkEnd w:id="0"/>
    </w:p>
    <w:sectPr w:rsidR="0077438C" w:rsidSect="00474AB9">
      <w:pgSz w:w="11906" w:h="16838" w:code="9"/>
      <w:pgMar w:top="1418" w:right="1588" w:bottom="567" w:left="1701" w:header="567" w:footer="567" w:gutter="0"/>
      <w:cols w:space="425"/>
      <w:docGrid w:type="lines" w:linePitch="295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11F9" w14:textId="77777777" w:rsidR="00062771" w:rsidRDefault="00062771" w:rsidP="00416091">
      <w:r>
        <w:separator/>
      </w:r>
    </w:p>
  </w:endnote>
  <w:endnote w:type="continuationSeparator" w:id="0">
    <w:p w14:paraId="10EC3D55" w14:textId="77777777" w:rsidR="00062771" w:rsidRDefault="00062771" w:rsidP="004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E062" w14:textId="77777777" w:rsidR="00062771" w:rsidRDefault="00062771" w:rsidP="00416091">
      <w:r>
        <w:separator/>
      </w:r>
    </w:p>
  </w:footnote>
  <w:footnote w:type="continuationSeparator" w:id="0">
    <w:p w14:paraId="5FB9D074" w14:textId="77777777" w:rsidR="00062771" w:rsidRDefault="00062771" w:rsidP="00416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abstractNum w:abstractNumId="1" w15:restartNumberingAfterBreak="0">
    <w:nsid w:val="049D1F78"/>
    <w:multiLevelType w:val="hybridMultilevel"/>
    <w:tmpl w:val="9B5EEF5E"/>
    <w:lvl w:ilvl="0" w:tplc="F9420C0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2DBF4417"/>
    <w:multiLevelType w:val="hybridMultilevel"/>
    <w:tmpl w:val="BBDC9AFC"/>
    <w:lvl w:ilvl="0" w:tplc="D3EE0D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37BEA"/>
    <w:multiLevelType w:val="hybridMultilevel"/>
    <w:tmpl w:val="49B887EE"/>
    <w:styleLink w:val="a"/>
    <w:lvl w:ilvl="0" w:tplc="2B2CC10E">
      <w:start w:val="1"/>
      <w:numFmt w:val="bullet"/>
      <w:lvlText w:val="・"/>
      <w:lvlJc w:val="left"/>
      <w:pPr>
        <w:tabs>
          <w:tab w:val="left" w:pos="840"/>
          <w:tab w:val="num" w:pos="100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76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B6DF02">
      <w:start w:val="1"/>
      <w:numFmt w:val="bullet"/>
      <w:lvlText w:val="・"/>
      <w:lvlJc w:val="left"/>
      <w:pPr>
        <w:tabs>
          <w:tab w:val="left" w:pos="840"/>
          <w:tab w:val="num" w:pos="1365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12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D8E3CC">
      <w:start w:val="1"/>
      <w:numFmt w:val="bullet"/>
      <w:lvlText w:val="・"/>
      <w:lvlJc w:val="left"/>
      <w:pPr>
        <w:tabs>
          <w:tab w:val="left" w:pos="840"/>
          <w:tab w:val="num" w:pos="172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48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B01398">
      <w:start w:val="1"/>
      <w:numFmt w:val="bullet"/>
      <w:lvlText w:val="・"/>
      <w:lvlJc w:val="left"/>
      <w:pPr>
        <w:tabs>
          <w:tab w:val="left" w:pos="840"/>
          <w:tab w:val="left" w:pos="1680"/>
          <w:tab w:val="num" w:pos="208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184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526E2E">
      <w:start w:val="1"/>
      <w:numFmt w:val="bullet"/>
      <w:lvlText w:val="・"/>
      <w:lvlJc w:val="left"/>
      <w:pPr>
        <w:tabs>
          <w:tab w:val="left" w:pos="840"/>
          <w:tab w:val="left" w:pos="1680"/>
          <w:tab w:val="num" w:pos="2445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20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6A85E4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num" w:pos="280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56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3F7A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num" w:pos="3165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292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DE61AE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52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328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B4930A">
      <w:start w:val="1"/>
      <w:numFmt w:val="bullet"/>
      <w:lvlText w:val="・"/>
      <w:lvlJc w:val="left"/>
      <w:pPr>
        <w:tabs>
          <w:tab w:val="left" w:pos="840"/>
          <w:tab w:val="left" w:pos="1680"/>
          <w:tab w:val="left" w:pos="2520"/>
          <w:tab w:val="left" w:pos="3360"/>
          <w:tab w:val="num" w:pos="3885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ind w:left="3645" w:firstLine="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4360E2"/>
    <w:multiLevelType w:val="hybridMultilevel"/>
    <w:tmpl w:val="6AF0FF7A"/>
    <w:lvl w:ilvl="0" w:tplc="BC86E1D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C2736D3"/>
    <w:multiLevelType w:val="hybridMultilevel"/>
    <w:tmpl w:val="A02661F8"/>
    <w:lvl w:ilvl="0" w:tplc="EDF8059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C603A55"/>
    <w:multiLevelType w:val="hybridMultilevel"/>
    <w:tmpl w:val="1E3889BC"/>
    <w:lvl w:ilvl="0" w:tplc="C3B0AD2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3992B61"/>
    <w:multiLevelType w:val="hybridMultilevel"/>
    <w:tmpl w:val="0826F1C6"/>
    <w:lvl w:ilvl="0" w:tplc="81D68D08">
      <w:start w:val="1"/>
      <w:numFmt w:val="decimal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47A98"/>
    <w:multiLevelType w:val="hybridMultilevel"/>
    <w:tmpl w:val="989AD5F4"/>
    <w:lvl w:ilvl="0" w:tplc="C12086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F3297B"/>
    <w:multiLevelType w:val="hybridMultilevel"/>
    <w:tmpl w:val="77569B3C"/>
    <w:lvl w:ilvl="0" w:tplc="96E2E8FA">
      <w:numFmt w:val="bullet"/>
      <w:lvlText w:val="□"/>
      <w:lvlJc w:val="left"/>
      <w:pPr>
        <w:ind w:left="6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0" w15:restartNumberingAfterBreak="0">
    <w:nsid w:val="79B02623"/>
    <w:multiLevelType w:val="hybridMultilevel"/>
    <w:tmpl w:val="182CCDE6"/>
    <w:lvl w:ilvl="0" w:tplc="AB26695C">
      <w:start w:val="2"/>
      <w:numFmt w:val="bullet"/>
      <w:lvlText w:val="※"/>
      <w:lvlJc w:val="left"/>
      <w:pPr>
        <w:ind w:left="63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1" w15:restartNumberingAfterBreak="0">
    <w:nsid w:val="7AC10ACB"/>
    <w:multiLevelType w:val="hybridMultilevel"/>
    <w:tmpl w:val="49B887EE"/>
    <w:numStyleLink w:val="a"/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comments="0" w:insDel="0" w:formatting="0"/>
  <w:defaultTabStop w:val="840"/>
  <w:drawingGridHorizontalSpacing w:val="102"/>
  <w:drawingGridVerticalSpacing w:val="295"/>
  <w:displayHorizontalDrawingGridEvery w:val="0"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82"/>
    <w:rsid w:val="000012DC"/>
    <w:rsid w:val="0000259F"/>
    <w:rsid w:val="00014CA6"/>
    <w:rsid w:val="00033033"/>
    <w:rsid w:val="00047B2F"/>
    <w:rsid w:val="000514FA"/>
    <w:rsid w:val="000613D6"/>
    <w:rsid w:val="00062771"/>
    <w:rsid w:val="00064C88"/>
    <w:rsid w:val="00071DAB"/>
    <w:rsid w:val="0007305E"/>
    <w:rsid w:val="00075642"/>
    <w:rsid w:val="00080082"/>
    <w:rsid w:val="00093A19"/>
    <w:rsid w:val="00095F06"/>
    <w:rsid w:val="00096C4E"/>
    <w:rsid w:val="000A26CD"/>
    <w:rsid w:val="000B37D3"/>
    <w:rsid w:val="000D247C"/>
    <w:rsid w:val="000D7C5E"/>
    <w:rsid w:val="000F3369"/>
    <w:rsid w:val="000F4026"/>
    <w:rsid w:val="00100670"/>
    <w:rsid w:val="0010565B"/>
    <w:rsid w:val="00173806"/>
    <w:rsid w:val="00176338"/>
    <w:rsid w:val="00177015"/>
    <w:rsid w:val="001B5290"/>
    <w:rsid w:val="001C1D6D"/>
    <w:rsid w:val="001C3FFD"/>
    <w:rsid w:val="001D63CB"/>
    <w:rsid w:val="001E67FE"/>
    <w:rsid w:val="001F4449"/>
    <w:rsid w:val="00206C51"/>
    <w:rsid w:val="00222073"/>
    <w:rsid w:val="00224342"/>
    <w:rsid w:val="00233D33"/>
    <w:rsid w:val="00283FB8"/>
    <w:rsid w:val="002870DD"/>
    <w:rsid w:val="002A746A"/>
    <w:rsid w:val="002A7AD3"/>
    <w:rsid w:val="002C03D8"/>
    <w:rsid w:val="002D5F49"/>
    <w:rsid w:val="002E02FD"/>
    <w:rsid w:val="002E5CAC"/>
    <w:rsid w:val="00315724"/>
    <w:rsid w:val="00315A10"/>
    <w:rsid w:val="003169D1"/>
    <w:rsid w:val="00320EA7"/>
    <w:rsid w:val="0034526B"/>
    <w:rsid w:val="00357DC6"/>
    <w:rsid w:val="0037746D"/>
    <w:rsid w:val="003B136B"/>
    <w:rsid w:val="003B6C06"/>
    <w:rsid w:val="003C0DD4"/>
    <w:rsid w:val="003E1BE1"/>
    <w:rsid w:val="003E6B1B"/>
    <w:rsid w:val="003F4AE5"/>
    <w:rsid w:val="003F4C32"/>
    <w:rsid w:val="00403866"/>
    <w:rsid w:val="00416091"/>
    <w:rsid w:val="00420065"/>
    <w:rsid w:val="004243F1"/>
    <w:rsid w:val="0043083C"/>
    <w:rsid w:val="00433407"/>
    <w:rsid w:val="004467D6"/>
    <w:rsid w:val="004506FB"/>
    <w:rsid w:val="00465520"/>
    <w:rsid w:val="00465774"/>
    <w:rsid w:val="00474AB9"/>
    <w:rsid w:val="004C175D"/>
    <w:rsid w:val="004C55C2"/>
    <w:rsid w:val="004F041F"/>
    <w:rsid w:val="004F785D"/>
    <w:rsid w:val="0050003F"/>
    <w:rsid w:val="00506D9B"/>
    <w:rsid w:val="005106C5"/>
    <w:rsid w:val="00523DC8"/>
    <w:rsid w:val="0052411D"/>
    <w:rsid w:val="005259C5"/>
    <w:rsid w:val="00536D9D"/>
    <w:rsid w:val="00545E6E"/>
    <w:rsid w:val="00546EBE"/>
    <w:rsid w:val="0056483F"/>
    <w:rsid w:val="005672A4"/>
    <w:rsid w:val="005942E5"/>
    <w:rsid w:val="005B209A"/>
    <w:rsid w:val="005B3FB8"/>
    <w:rsid w:val="005B43E1"/>
    <w:rsid w:val="005B63EA"/>
    <w:rsid w:val="005C36BB"/>
    <w:rsid w:val="005C5595"/>
    <w:rsid w:val="005C5A6E"/>
    <w:rsid w:val="005E232A"/>
    <w:rsid w:val="005F0A02"/>
    <w:rsid w:val="005F758A"/>
    <w:rsid w:val="00607770"/>
    <w:rsid w:val="006134ED"/>
    <w:rsid w:val="006165B8"/>
    <w:rsid w:val="00624A0E"/>
    <w:rsid w:val="00656899"/>
    <w:rsid w:val="006619C0"/>
    <w:rsid w:val="006702D7"/>
    <w:rsid w:val="006747B7"/>
    <w:rsid w:val="00676260"/>
    <w:rsid w:val="00687EDE"/>
    <w:rsid w:val="006A5262"/>
    <w:rsid w:val="006C6929"/>
    <w:rsid w:val="006D0DDA"/>
    <w:rsid w:val="006E4D26"/>
    <w:rsid w:val="0071737D"/>
    <w:rsid w:val="0072095A"/>
    <w:rsid w:val="00734148"/>
    <w:rsid w:val="00741C41"/>
    <w:rsid w:val="007631A1"/>
    <w:rsid w:val="0077438C"/>
    <w:rsid w:val="007825C8"/>
    <w:rsid w:val="007868C5"/>
    <w:rsid w:val="007969E4"/>
    <w:rsid w:val="007A6E0C"/>
    <w:rsid w:val="007D051F"/>
    <w:rsid w:val="008106D5"/>
    <w:rsid w:val="008239B7"/>
    <w:rsid w:val="008459F1"/>
    <w:rsid w:val="00866880"/>
    <w:rsid w:val="0088381B"/>
    <w:rsid w:val="00896FBD"/>
    <w:rsid w:val="008B6E3A"/>
    <w:rsid w:val="008C3852"/>
    <w:rsid w:val="008D0769"/>
    <w:rsid w:val="008D23A7"/>
    <w:rsid w:val="008F0CD9"/>
    <w:rsid w:val="00943A03"/>
    <w:rsid w:val="00951593"/>
    <w:rsid w:val="00953C24"/>
    <w:rsid w:val="00965DAC"/>
    <w:rsid w:val="009828A8"/>
    <w:rsid w:val="00996F49"/>
    <w:rsid w:val="009A69FD"/>
    <w:rsid w:val="009D6193"/>
    <w:rsid w:val="009F26A8"/>
    <w:rsid w:val="00A15AC7"/>
    <w:rsid w:val="00A330B8"/>
    <w:rsid w:val="00A344AD"/>
    <w:rsid w:val="00A3600A"/>
    <w:rsid w:val="00A40CB0"/>
    <w:rsid w:val="00A4652D"/>
    <w:rsid w:val="00A5484F"/>
    <w:rsid w:val="00A63947"/>
    <w:rsid w:val="00A85DEF"/>
    <w:rsid w:val="00A85E20"/>
    <w:rsid w:val="00A86955"/>
    <w:rsid w:val="00A96307"/>
    <w:rsid w:val="00AD034F"/>
    <w:rsid w:val="00AE3A37"/>
    <w:rsid w:val="00AF21C8"/>
    <w:rsid w:val="00B01948"/>
    <w:rsid w:val="00B1319C"/>
    <w:rsid w:val="00B3120A"/>
    <w:rsid w:val="00B33DB0"/>
    <w:rsid w:val="00B36C8C"/>
    <w:rsid w:val="00B47CF6"/>
    <w:rsid w:val="00B51F6E"/>
    <w:rsid w:val="00B52C2D"/>
    <w:rsid w:val="00B846C8"/>
    <w:rsid w:val="00B926E3"/>
    <w:rsid w:val="00BA5309"/>
    <w:rsid w:val="00BC04D6"/>
    <w:rsid w:val="00BC5C43"/>
    <w:rsid w:val="00BE3E15"/>
    <w:rsid w:val="00BF1247"/>
    <w:rsid w:val="00C12B91"/>
    <w:rsid w:val="00C17F85"/>
    <w:rsid w:val="00C2360B"/>
    <w:rsid w:val="00C33DDE"/>
    <w:rsid w:val="00C63B6F"/>
    <w:rsid w:val="00C644F7"/>
    <w:rsid w:val="00C72912"/>
    <w:rsid w:val="00C866E5"/>
    <w:rsid w:val="00CA082A"/>
    <w:rsid w:val="00CA0DA6"/>
    <w:rsid w:val="00CD47E2"/>
    <w:rsid w:val="00CD573B"/>
    <w:rsid w:val="00CF7869"/>
    <w:rsid w:val="00D04CB5"/>
    <w:rsid w:val="00D07A1E"/>
    <w:rsid w:val="00D07CBC"/>
    <w:rsid w:val="00D16FEA"/>
    <w:rsid w:val="00D357C3"/>
    <w:rsid w:val="00D3688F"/>
    <w:rsid w:val="00D52665"/>
    <w:rsid w:val="00D626A4"/>
    <w:rsid w:val="00D65CF1"/>
    <w:rsid w:val="00D70FEB"/>
    <w:rsid w:val="00D76867"/>
    <w:rsid w:val="00D86613"/>
    <w:rsid w:val="00D90302"/>
    <w:rsid w:val="00D91D34"/>
    <w:rsid w:val="00DC05E3"/>
    <w:rsid w:val="00DC65DF"/>
    <w:rsid w:val="00DD5EC0"/>
    <w:rsid w:val="00DD7824"/>
    <w:rsid w:val="00DE3F46"/>
    <w:rsid w:val="00DE5F90"/>
    <w:rsid w:val="00DF1467"/>
    <w:rsid w:val="00E11F42"/>
    <w:rsid w:val="00E2523B"/>
    <w:rsid w:val="00E32805"/>
    <w:rsid w:val="00E33224"/>
    <w:rsid w:val="00E34C2F"/>
    <w:rsid w:val="00E53A3C"/>
    <w:rsid w:val="00E60592"/>
    <w:rsid w:val="00E612E9"/>
    <w:rsid w:val="00E630E1"/>
    <w:rsid w:val="00E71F89"/>
    <w:rsid w:val="00E866E3"/>
    <w:rsid w:val="00E8745C"/>
    <w:rsid w:val="00E96571"/>
    <w:rsid w:val="00EB5F7C"/>
    <w:rsid w:val="00EF3BA2"/>
    <w:rsid w:val="00F1623F"/>
    <w:rsid w:val="00F2511F"/>
    <w:rsid w:val="00F40E17"/>
    <w:rsid w:val="00F5493C"/>
    <w:rsid w:val="00F5778F"/>
    <w:rsid w:val="00F742CA"/>
    <w:rsid w:val="00F77200"/>
    <w:rsid w:val="00F8280F"/>
    <w:rsid w:val="00F85382"/>
    <w:rsid w:val="00F870DB"/>
    <w:rsid w:val="00FA2576"/>
    <w:rsid w:val="00FC0D68"/>
    <w:rsid w:val="00FC6442"/>
    <w:rsid w:val="00FE0E41"/>
    <w:rsid w:val="00FE28AC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2D365A1"/>
  <w15:docId w15:val="{1F45E066-33DD-48A0-9F53-9DE5F096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42CA"/>
    <w:pPr>
      <w:widowControl w:val="0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6">
    <w:name w:val="footer"/>
    <w:basedOn w:val="a0"/>
    <w:link w:val="a7"/>
    <w:uiPriority w:val="99"/>
    <w:unhideWhenUsed/>
    <w:rsid w:val="00416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16091"/>
    <w:rPr>
      <w:kern w:val="2"/>
      <w:sz w:val="21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4160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41609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0"/>
    <w:next w:val="a0"/>
    <w:link w:val="ab"/>
    <w:uiPriority w:val="99"/>
    <w:semiHidden/>
    <w:unhideWhenUsed/>
    <w:rsid w:val="0052411D"/>
  </w:style>
  <w:style w:type="character" w:customStyle="1" w:styleId="ab">
    <w:name w:val="日付 (文字)"/>
    <w:basedOn w:val="a1"/>
    <w:link w:val="aa"/>
    <w:uiPriority w:val="99"/>
    <w:semiHidden/>
    <w:rsid w:val="0052411D"/>
    <w:rPr>
      <w:rFonts w:ascii="ＭＳ 明朝"/>
      <w:kern w:val="2"/>
      <w:sz w:val="21"/>
      <w:szCs w:val="24"/>
    </w:rPr>
  </w:style>
  <w:style w:type="numbering" w:customStyle="1" w:styleId="a">
    <w:name w:val="行頭記号"/>
    <w:rsid w:val="008F0CD9"/>
    <w:pPr>
      <w:numPr>
        <w:numId w:val="5"/>
      </w:numPr>
    </w:pPr>
  </w:style>
  <w:style w:type="paragraph" w:styleId="Web">
    <w:name w:val="Normal (Web)"/>
    <w:basedOn w:val="a0"/>
    <w:uiPriority w:val="99"/>
    <w:semiHidden/>
    <w:unhideWhenUsed/>
    <w:rsid w:val="000613D6"/>
    <w:rPr>
      <w:rFonts w:ascii="Times New Roman" w:hAnsi="Times New Roman"/>
      <w:sz w:val="24"/>
    </w:rPr>
  </w:style>
  <w:style w:type="character" w:styleId="ac">
    <w:name w:val="Hyperlink"/>
    <w:basedOn w:val="a1"/>
    <w:uiPriority w:val="99"/>
    <w:unhideWhenUsed/>
    <w:rsid w:val="005B209A"/>
    <w:rPr>
      <w:color w:val="0000FF" w:themeColor="hyperlink"/>
      <w:u w:val="single"/>
    </w:rPr>
  </w:style>
  <w:style w:type="paragraph" w:styleId="ad">
    <w:name w:val="List Paragraph"/>
    <w:basedOn w:val="a0"/>
    <w:uiPriority w:val="34"/>
    <w:qFormat/>
    <w:rsid w:val="00BA5309"/>
    <w:pPr>
      <w:ind w:leftChars="400" w:left="840"/>
    </w:pPr>
  </w:style>
  <w:style w:type="paragraph" w:styleId="ae">
    <w:name w:val="Note Heading"/>
    <w:basedOn w:val="a0"/>
    <w:next w:val="a0"/>
    <w:link w:val="af"/>
    <w:uiPriority w:val="99"/>
    <w:unhideWhenUsed/>
    <w:rsid w:val="00A3600A"/>
    <w:pPr>
      <w:jc w:val="center"/>
    </w:pPr>
    <w:rPr>
      <w:rFonts w:hAnsi="ＭＳ 明朝"/>
      <w:kern w:val="0"/>
      <w:szCs w:val="21"/>
    </w:rPr>
  </w:style>
  <w:style w:type="character" w:customStyle="1" w:styleId="af">
    <w:name w:val="記 (文字)"/>
    <w:basedOn w:val="a1"/>
    <w:link w:val="ae"/>
    <w:uiPriority w:val="99"/>
    <w:rsid w:val="00A3600A"/>
    <w:rPr>
      <w:rFonts w:ascii="ＭＳ 明朝" w:hAnsi="ＭＳ 明朝"/>
      <w:sz w:val="21"/>
      <w:szCs w:val="21"/>
    </w:rPr>
  </w:style>
  <w:style w:type="paragraph" w:styleId="af0">
    <w:name w:val="Closing"/>
    <w:basedOn w:val="a0"/>
    <w:link w:val="af1"/>
    <w:uiPriority w:val="99"/>
    <w:unhideWhenUsed/>
    <w:rsid w:val="00A3600A"/>
    <w:pPr>
      <w:jc w:val="right"/>
    </w:pPr>
    <w:rPr>
      <w:rFonts w:hAnsi="ＭＳ 明朝"/>
      <w:kern w:val="0"/>
      <w:szCs w:val="21"/>
    </w:rPr>
  </w:style>
  <w:style w:type="character" w:customStyle="1" w:styleId="af1">
    <w:name w:val="結語 (文字)"/>
    <w:basedOn w:val="a1"/>
    <w:link w:val="af0"/>
    <w:uiPriority w:val="99"/>
    <w:rsid w:val="00A3600A"/>
    <w:rPr>
      <w:rFonts w:ascii="ＭＳ 明朝" w:hAnsi="ＭＳ 明朝"/>
      <w:sz w:val="21"/>
      <w:szCs w:val="21"/>
    </w:rPr>
  </w:style>
  <w:style w:type="table" w:styleId="af2">
    <w:name w:val="Table Grid"/>
    <w:basedOn w:val="a2"/>
    <w:uiPriority w:val="59"/>
    <w:rsid w:val="00F85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D76867"/>
    <w:rPr>
      <w:rFonts w:ascii="Mincho" w:eastAsia="Mincho"/>
      <w:spacing w:val="-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4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2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46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9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7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3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6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9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3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6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1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8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8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53607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10120033\Desktop\memo\template\&#27861;&#21209;temp\&#27096;&#24335;&#31532;&#65303;&#21495;&#22238;&#35696;&#31561;&#29992;&#32025;&#65288;&#19968;&#33324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63B3-3480-4D45-A517-CEEB51BF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様式第７号回議等用紙（一般様式）.dotx</Template>
  <TotalTime>0</TotalTime>
  <Pages>1</Pages>
  <Words>402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>岩手県庁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subject/>
  <dc:creator>山岸　孝気</dc:creator>
  <cp:keywords/>
  <cp:lastModifiedBy>吉田達彦</cp:lastModifiedBy>
  <cp:revision>3</cp:revision>
  <cp:lastPrinted>2021-09-29T07:02:00Z</cp:lastPrinted>
  <dcterms:created xsi:type="dcterms:W3CDTF">2024-05-31T01:12:00Z</dcterms:created>
  <dcterms:modified xsi:type="dcterms:W3CDTF">2024-05-31T01:59:00Z</dcterms:modified>
</cp:coreProperties>
</file>