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5" w:rsidRPr="00BA2866" w:rsidRDefault="00E958BD" w:rsidP="00327E49">
      <w:pPr>
        <w:spacing w:line="400" w:lineRule="exact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BA2866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7F" w:rsidRPr="005B2587" w:rsidRDefault="00474A7F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 w:rsidR="00FA2124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様式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0.15pt;margin-top:-36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" stroked="f">
                <v:textbox>
                  <w:txbxContent>
                    <w:p w:rsidR="00474A7F" w:rsidRPr="005B2587" w:rsidRDefault="00474A7F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 w:rsidR="00FA2124">
                        <w:rPr>
                          <w:rFonts w:eastAsia="ＭＳ ゴシック" w:hint="eastAsia"/>
                          <w:sz w:val="32"/>
                          <w:szCs w:val="32"/>
                        </w:rPr>
                        <w:t>様式</w:t>
                      </w: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90572">
        <w:rPr>
          <w:rFonts w:ascii="ＭＳ ゴシック" w:eastAsia="ＭＳ ゴシック" w:hAnsi="ＭＳ ゴシック" w:hint="eastAsia"/>
          <w:sz w:val="26"/>
          <w:szCs w:val="26"/>
        </w:rPr>
        <w:t>第４期岩手県文化芸術振興指針(</w:t>
      </w:r>
      <w:r w:rsidR="00C1114F">
        <w:rPr>
          <w:rFonts w:ascii="ＭＳ ゴシック" w:eastAsia="ＭＳ ゴシック" w:hAnsi="ＭＳ ゴシック" w:hint="eastAsia"/>
          <w:sz w:val="26"/>
          <w:szCs w:val="26"/>
        </w:rPr>
        <w:t>素案</w:t>
      </w:r>
      <w:r w:rsidR="0065215D" w:rsidRPr="00BA2866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1D3B05" w:rsidRPr="00BA2866">
        <w:rPr>
          <w:rFonts w:ascii="ＭＳ ゴシック" w:eastAsia="ＭＳ ゴシック" w:hAnsi="ＭＳ ゴシック" w:hint="eastAsia"/>
          <w:sz w:val="26"/>
          <w:szCs w:val="26"/>
        </w:rPr>
        <w:t>についての</w:t>
      </w:r>
      <w:r w:rsidR="007B366E" w:rsidRPr="00BA2866">
        <w:rPr>
          <w:rFonts w:ascii="ＭＳ ゴシック" w:eastAsia="ＭＳ ゴシック" w:hAnsi="ＭＳ ゴシック" w:hint="eastAsia"/>
          <w:sz w:val="26"/>
          <w:szCs w:val="26"/>
        </w:rPr>
        <w:t>御</w:t>
      </w:r>
      <w:r w:rsidR="001D3B05" w:rsidRPr="00BA2866">
        <w:rPr>
          <w:rFonts w:ascii="ＭＳ ゴシック" w:eastAsia="ＭＳ ゴシック" w:hAnsi="ＭＳ ゴシック" w:hint="eastAsia"/>
          <w:sz w:val="26"/>
          <w:szCs w:val="26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269"/>
      </w:tblGrid>
      <w:tr w:rsidR="001D3B0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1D3B0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91684E" w:rsidP="007B3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1D3B05" w:rsidRDefault="007B366E" w:rsidP="007B366E">
      <w:pPr>
        <w:ind w:left="210" w:hangingChars="100" w:hanging="210"/>
        <w:rPr>
          <w:rFonts w:hint="eastAsia"/>
          <w:sz w:val="18"/>
          <w:szCs w:val="18"/>
        </w:rPr>
      </w:pPr>
      <w:r>
        <w:rPr>
          <w:rFonts w:hint="eastAsia"/>
        </w:rPr>
        <w:t>※</w:t>
      </w:r>
      <w:r w:rsidR="00C1114F"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住所、氏名は、御意見に対して的確に県の考え方を整理するため、御意見の趣旨を確認する場合に必要なものです。</w:t>
      </w:r>
    </w:p>
    <w:p w:rsidR="0091684E" w:rsidRPr="007B366E" w:rsidRDefault="0091684E" w:rsidP="0091684E">
      <w:pPr>
        <w:ind w:left="180" w:hangingChars="100" w:hanging="180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6940"/>
      </w:tblGrid>
      <w:tr w:rsidR="001D3B05" w:rsidTr="00327E49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3B05" w:rsidRDefault="0091684E" w:rsidP="007B366E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意見の対象</w:t>
            </w:r>
          </w:p>
        </w:tc>
        <w:tc>
          <w:tcPr>
            <w:tcW w:w="7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ADC" w:rsidRPr="00E15174" w:rsidRDefault="00590572" w:rsidP="00327E49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第４期岩手県文化芸術振興指針</w:t>
            </w:r>
            <w:r w:rsidR="00F67D47" w:rsidRPr="00F67D47">
              <w:rPr>
                <w:rFonts w:ascii="ＭＳ ゴシック" w:eastAsia="ＭＳ ゴシック" w:hAnsi="ＭＳ ゴシック" w:hint="eastAsia"/>
                <w:sz w:val="24"/>
              </w:rPr>
              <w:t>（素案）</w:t>
            </w:r>
          </w:p>
        </w:tc>
      </w:tr>
      <w:tr w:rsidR="001D3B05" w:rsidTr="0065215D">
        <w:tblPrEx>
          <w:tblCellMar>
            <w:top w:w="0" w:type="dxa"/>
            <w:bottom w:w="0" w:type="dxa"/>
          </w:tblCellMar>
        </w:tblPrEx>
        <w:trPr>
          <w:cantSplit/>
          <w:trHeight w:val="5698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7B366E">
              <w:rPr>
                <w:rFonts w:hint="eastAsia"/>
              </w:rPr>
              <w:t>御</w:t>
            </w:r>
            <w:r>
              <w:rPr>
                <w:rFonts w:hint="eastAsia"/>
              </w:rPr>
              <w:t>意見】</w:t>
            </w:r>
          </w:p>
        </w:tc>
      </w:tr>
    </w:tbl>
    <w:p w:rsidR="001D3B05" w:rsidRPr="005B2587" w:rsidRDefault="001D3B05" w:rsidP="00DD4B39">
      <w:pPr>
        <w:spacing w:beforeLines="50" w:before="144" w:line="320" w:lineRule="exact"/>
        <w:rPr>
          <w:rFonts w:ascii="ＭＳ ゴシック" w:eastAsia="ＭＳ ゴシック" w:hAnsi="ＭＳ ゴシック" w:hint="eastAsia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</w:t>
      </w:r>
      <w:r w:rsidR="007B366E" w:rsidRPr="005B2587">
        <w:rPr>
          <w:rFonts w:ascii="ＭＳ ゴシック" w:eastAsia="ＭＳ ゴシック" w:hAnsi="ＭＳ ゴシック" w:hint="eastAsia"/>
          <w:sz w:val="24"/>
        </w:rPr>
        <w:t>御</w:t>
      </w:r>
      <w:r w:rsidRPr="005B2587">
        <w:rPr>
          <w:rFonts w:ascii="ＭＳ ゴシック" w:eastAsia="ＭＳ ゴシック" w:hAnsi="ＭＳ ゴシック" w:hint="eastAsia"/>
          <w:sz w:val="24"/>
        </w:rPr>
        <w:t>意見等の提出先】</w:t>
      </w:r>
    </w:p>
    <w:p w:rsidR="001D3B05" w:rsidRPr="00F67D47" w:rsidRDefault="00F67D47" w:rsidP="00F67D47">
      <w:pPr>
        <w:spacing w:line="32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D3B05">
        <w:rPr>
          <w:rFonts w:ascii="ＭＳ 明朝" w:hAnsi="ＭＳ 明朝" w:hint="eastAsia"/>
          <w:sz w:val="22"/>
        </w:rPr>
        <w:t xml:space="preserve">・郵送の場合　</w:t>
      </w:r>
      <w:r w:rsidR="001D3B05" w:rsidRPr="00E37911">
        <w:rPr>
          <w:rFonts w:ascii="ＭＳ ゴシック" w:eastAsia="ＭＳ ゴシック" w:hAnsi="ＭＳ ゴシック" w:hint="eastAsia"/>
          <w:sz w:val="24"/>
        </w:rPr>
        <w:t xml:space="preserve">〒020-8570　</w:t>
      </w:r>
      <w:r w:rsidRPr="00F67D47">
        <w:rPr>
          <w:rFonts w:ascii="ＭＳ ゴシック" w:eastAsia="ＭＳ ゴシック" w:hAnsi="ＭＳ ゴシック" w:hint="eastAsia"/>
          <w:sz w:val="24"/>
        </w:rPr>
        <w:t>岩手県</w:t>
      </w:r>
      <w:r w:rsidR="00590572">
        <w:rPr>
          <w:rFonts w:ascii="ＭＳ ゴシック" w:eastAsia="ＭＳ ゴシック" w:hAnsi="ＭＳ ゴシック" w:hint="eastAsia"/>
          <w:sz w:val="24"/>
        </w:rPr>
        <w:t>文化スポーツ部文化振興課</w:t>
      </w:r>
    </w:p>
    <w:p w:rsidR="001D3B05" w:rsidRDefault="00F67D47" w:rsidP="00F67D47">
      <w:pPr>
        <w:spacing w:line="32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</w:t>
      </w:r>
      <w:r w:rsidR="001D3B05">
        <w:rPr>
          <w:rFonts w:ascii="ＭＳ 明朝" w:hAnsi="ＭＳ 明朝" w:hint="eastAsia"/>
          <w:sz w:val="20"/>
        </w:rPr>
        <w:t>（郵便番号のみで届きますので、</w:t>
      </w:r>
      <w:r w:rsidR="007B62FD">
        <w:rPr>
          <w:rFonts w:ascii="ＭＳ 明朝" w:hAnsi="ＭＳ 明朝" w:hint="eastAsia"/>
          <w:sz w:val="20"/>
        </w:rPr>
        <w:t>県庁</w:t>
      </w:r>
      <w:r w:rsidRPr="00F67D47">
        <w:rPr>
          <w:rFonts w:ascii="ＭＳ 明朝" w:hAnsi="ＭＳ 明朝" w:hint="eastAsia"/>
          <w:sz w:val="20"/>
        </w:rPr>
        <w:t>の住所の記載は不要です。</w:t>
      </w:r>
      <w:r w:rsidR="001D3B05">
        <w:rPr>
          <w:rFonts w:ascii="ＭＳ 明朝" w:hAnsi="ＭＳ 明朝" w:hint="eastAsia"/>
          <w:sz w:val="20"/>
        </w:rPr>
        <w:t>）</w:t>
      </w:r>
    </w:p>
    <w:p w:rsidR="001D3B05" w:rsidRDefault="00F67D47" w:rsidP="00F67D47">
      <w:pPr>
        <w:spacing w:line="32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1D3B05">
        <w:rPr>
          <w:rFonts w:ascii="ＭＳ 明朝" w:hAnsi="ＭＳ 明朝" w:hint="eastAsia"/>
          <w:sz w:val="22"/>
        </w:rPr>
        <w:t>・</w:t>
      </w:r>
      <w:r w:rsidR="00D90E89">
        <w:rPr>
          <w:rFonts w:ascii="ＭＳ 明朝" w:hAnsi="ＭＳ 明朝" w:hint="eastAsia"/>
          <w:sz w:val="22"/>
        </w:rPr>
        <w:t>ファクス</w:t>
      </w:r>
      <w:r w:rsidR="001D3B05">
        <w:rPr>
          <w:rFonts w:ascii="ＭＳ 明朝" w:hAnsi="ＭＳ 明朝" w:hint="eastAsia"/>
          <w:sz w:val="22"/>
        </w:rPr>
        <w:t xml:space="preserve">の場合　</w:t>
      </w:r>
      <w:r w:rsidR="005B2587" w:rsidRPr="00E37911">
        <w:rPr>
          <w:rFonts w:ascii="ＭＳ ゴシック" w:eastAsia="ＭＳ ゴシック" w:hAnsi="ＭＳ ゴシック" w:hint="eastAsia"/>
          <w:sz w:val="24"/>
        </w:rPr>
        <w:t>０１９－６</w:t>
      </w:r>
      <w:r w:rsidR="00590572">
        <w:rPr>
          <w:rFonts w:ascii="ＭＳ ゴシック" w:eastAsia="ＭＳ ゴシック" w:hAnsi="ＭＳ ゴシック" w:hint="eastAsia"/>
          <w:sz w:val="24"/>
        </w:rPr>
        <w:t>２９</w:t>
      </w:r>
      <w:r w:rsidR="005B2587" w:rsidRPr="00E37911">
        <w:rPr>
          <w:rFonts w:ascii="ＭＳ ゴシック" w:eastAsia="ＭＳ ゴシック" w:hAnsi="ＭＳ ゴシック" w:hint="eastAsia"/>
          <w:sz w:val="24"/>
        </w:rPr>
        <w:t>－</w:t>
      </w:r>
      <w:r w:rsidR="00590572">
        <w:rPr>
          <w:rFonts w:ascii="ＭＳ ゴシック" w:eastAsia="ＭＳ ゴシック" w:hAnsi="ＭＳ ゴシック" w:hint="eastAsia"/>
          <w:sz w:val="24"/>
        </w:rPr>
        <w:t>６４８４</w:t>
      </w:r>
    </w:p>
    <w:p w:rsidR="001D3B05" w:rsidRPr="00F67D47" w:rsidRDefault="00F67D47" w:rsidP="00F67D47">
      <w:pPr>
        <w:spacing w:line="32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5B2587">
        <w:rPr>
          <w:rFonts w:ascii="ＭＳ 明朝" w:hAnsi="ＭＳ 明朝" w:hint="eastAsia"/>
          <w:sz w:val="22"/>
        </w:rPr>
        <w:t>・</w:t>
      </w:r>
      <w:r w:rsidR="001D3B05">
        <w:rPr>
          <w:rFonts w:ascii="ＭＳ 明朝" w:hAnsi="ＭＳ 明朝" w:hint="eastAsia"/>
          <w:sz w:val="22"/>
        </w:rPr>
        <w:t xml:space="preserve">メールの場合　</w:t>
      </w:r>
      <w:r w:rsidR="00D90E89">
        <w:rPr>
          <w:rFonts w:ascii="ＭＳ 明朝" w:hAnsi="ＭＳ 明朝" w:hint="eastAsia"/>
          <w:sz w:val="22"/>
        </w:rPr>
        <w:t xml:space="preserve">　</w:t>
      </w:r>
      <w:r w:rsidR="001D3B05">
        <w:rPr>
          <w:rFonts w:ascii="ＭＳ 明朝" w:hAnsi="ＭＳ 明朝" w:hint="eastAsia"/>
          <w:sz w:val="22"/>
        </w:rPr>
        <w:t>e-mailアドレス：</w:t>
      </w:r>
      <w:r w:rsidR="00590572">
        <w:rPr>
          <w:rFonts w:ascii="ＭＳ ゴシック" w:eastAsia="ＭＳ ゴシック" w:hAnsi="ＭＳ ゴシック" w:hint="eastAsia"/>
          <w:sz w:val="24"/>
        </w:rPr>
        <w:t>AK0002</w:t>
      </w:r>
      <w:r w:rsidRPr="00F67D47">
        <w:rPr>
          <w:rFonts w:ascii="ＭＳ ゴシック" w:eastAsia="ＭＳ ゴシック" w:hAnsi="ＭＳ ゴシック"/>
          <w:sz w:val="24"/>
        </w:rPr>
        <w:t>@pref.iwate.jp</w:t>
      </w:r>
      <w:bookmarkStart w:id="0" w:name="_GoBack"/>
      <w:bookmarkEnd w:id="0"/>
    </w:p>
    <w:p w:rsidR="007419BD" w:rsidRPr="00F67D47" w:rsidRDefault="00F67D47" w:rsidP="00F67D47">
      <w:pPr>
        <w:spacing w:line="320" w:lineRule="exact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</w:t>
      </w:r>
      <w:r w:rsidR="007419BD" w:rsidRPr="00D47890">
        <w:rPr>
          <w:rFonts w:hAnsi="ＭＳ 明朝" w:hint="eastAsia"/>
          <w:sz w:val="18"/>
          <w:szCs w:val="18"/>
        </w:rPr>
        <w:t>（件名に、</w:t>
      </w:r>
      <w:r w:rsidR="00311360">
        <w:rPr>
          <w:rFonts w:hAnsi="ＭＳ 明朝" w:hint="eastAsia"/>
          <w:sz w:val="18"/>
          <w:szCs w:val="18"/>
        </w:rPr>
        <w:t>本書の表題タイトル</w:t>
      </w:r>
      <w:r w:rsidR="00B76B47">
        <w:rPr>
          <w:rFonts w:hAnsi="ＭＳ 明朝" w:hint="eastAsia"/>
          <w:sz w:val="18"/>
          <w:szCs w:val="18"/>
        </w:rPr>
        <w:t>を</w:t>
      </w:r>
      <w:r w:rsidR="007419BD" w:rsidRPr="00D47890">
        <w:rPr>
          <w:rFonts w:hAnsi="ＭＳ 明朝" w:hint="eastAsia"/>
          <w:sz w:val="18"/>
          <w:szCs w:val="18"/>
        </w:rPr>
        <w:t>明記してください。）</w:t>
      </w:r>
    </w:p>
    <w:p w:rsidR="001D3B05" w:rsidRPr="00F67D47" w:rsidRDefault="00F67D47" w:rsidP="00F67D47">
      <w:pPr>
        <w:spacing w:line="320" w:lineRule="exact"/>
        <w:jc w:val="left"/>
        <w:rPr>
          <w:rFonts w:hAnsi="ＭＳ 明朝" w:hint="eastAsia"/>
          <w:sz w:val="18"/>
          <w:szCs w:val="20"/>
          <w:u w:val="single"/>
        </w:rPr>
      </w:pPr>
      <w:r w:rsidRPr="00F67D47">
        <w:rPr>
          <w:rFonts w:hAnsi="ＭＳ 明朝" w:hint="eastAsia"/>
          <w:sz w:val="18"/>
          <w:szCs w:val="20"/>
        </w:rPr>
        <w:t xml:space="preserve">　　　</w:t>
      </w:r>
      <w:r w:rsidR="001D3B05" w:rsidRPr="00C91B0E">
        <w:rPr>
          <w:rFonts w:hAnsi="ＭＳ 明朝" w:hint="eastAsia"/>
          <w:sz w:val="18"/>
          <w:szCs w:val="20"/>
          <w:u w:val="single"/>
        </w:rPr>
        <w:t>※</w:t>
      </w:r>
      <w:r w:rsidR="00C1114F">
        <w:rPr>
          <w:rFonts w:hAnsi="ＭＳ 明朝" w:hint="eastAsia"/>
          <w:sz w:val="18"/>
          <w:szCs w:val="20"/>
          <w:u w:val="single"/>
        </w:rPr>
        <w:t xml:space="preserve">　</w:t>
      </w:r>
      <w:r w:rsidR="001D3B05" w:rsidRPr="00C91B0E">
        <w:rPr>
          <w:rFonts w:hAnsi="ＭＳ 明朝" w:hint="eastAsia"/>
          <w:sz w:val="18"/>
          <w:szCs w:val="20"/>
          <w:u w:val="single"/>
        </w:rPr>
        <w:t>電話による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="001D3B05" w:rsidRPr="00C91B0E">
        <w:rPr>
          <w:rFonts w:hAnsi="ＭＳ 明朝" w:hint="eastAsia"/>
          <w:sz w:val="18"/>
          <w:szCs w:val="20"/>
          <w:u w:val="single"/>
        </w:rPr>
        <w:t>意見の受付は対応しかねますので、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="001D3B05" w:rsidRPr="00C91B0E">
        <w:rPr>
          <w:rFonts w:hAnsi="ＭＳ 明朝" w:hint="eastAsia"/>
          <w:sz w:val="18"/>
          <w:szCs w:val="20"/>
          <w:u w:val="single"/>
        </w:rPr>
        <w:t>了承願います。</w:t>
      </w:r>
    </w:p>
    <w:p w:rsidR="00DD4B39" w:rsidRDefault="00DD4B39" w:rsidP="00DD4B39">
      <w:pPr>
        <w:spacing w:line="320" w:lineRule="exact"/>
        <w:jc w:val="left"/>
        <w:rPr>
          <w:rFonts w:ascii="ＭＳ ゴシック" w:eastAsia="ＭＳ ゴシック" w:hAnsi="ＭＳ ゴシック" w:hint="eastAsia"/>
          <w:sz w:val="22"/>
        </w:rPr>
      </w:pPr>
    </w:p>
    <w:p w:rsidR="001D3B05" w:rsidRPr="00DD4B39" w:rsidRDefault="001D3B05" w:rsidP="00DD4B39">
      <w:pPr>
        <w:spacing w:line="320" w:lineRule="exact"/>
        <w:jc w:val="left"/>
        <w:rPr>
          <w:rFonts w:ascii="ＭＳ ゴシック" w:eastAsia="ＭＳ ゴシック" w:hAnsi="ＭＳ ゴシック" w:hint="eastAsia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意見等の募集期間】</w:t>
      </w:r>
    </w:p>
    <w:p w:rsidR="001D3B05" w:rsidRDefault="00F67D47" w:rsidP="00F67D47">
      <w:pPr>
        <w:spacing w:line="320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Pr="00F67D47">
        <w:rPr>
          <w:rFonts w:ascii="ＭＳ 明朝" w:hAnsi="ＭＳ 明朝" w:hint="eastAsia"/>
        </w:rPr>
        <w:t>令和</w:t>
      </w:r>
      <w:r w:rsidR="00590572">
        <w:rPr>
          <w:rFonts w:ascii="ＭＳ 明朝" w:hAnsi="ＭＳ 明朝" w:hint="eastAsia"/>
        </w:rPr>
        <w:t>６</w:t>
      </w:r>
      <w:r w:rsidRPr="00F67D47">
        <w:rPr>
          <w:rFonts w:ascii="ＭＳ 明朝" w:hAnsi="ＭＳ 明朝" w:hint="eastAsia"/>
        </w:rPr>
        <w:t>年11月20日(</w:t>
      </w:r>
      <w:r w:rsidR="00590572">
        <w:rPr>
          <w:rFonts w:ascii="ＭＳ 明朝" w:hAnsi="ＭＳ 明朝" w:hint="eastAsia"/>
        </w:rPr>
        <w:t>水</w:t>
      </w:r>
      <w:r w:rsidRPr="00F67D47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～　</w:t>
      </w:r>
      <w:r w:rsidR="00590572">
        <w:rPr>
          <w:rFonts w:ascii="ＭＳ 明朝" w:hAnsi="ＭＳ 明朝" w:hint="eastAsia"/>
        </w:rPr>
        <w:t>令和６</w:t>
      </w:r>
      <w:r w:rsidRPr="00F67D47">
        <w:rPr>
          <w:rFonts w:ascii="ＭＳ 明朝" w:hAnsi="ＭＳ 明朝" w:hint="eastAsia"/>
        </w:rPr>
        <w:t>年12月20日(</w:t>
      </w:r>
      <w:r w:rsidR="00590572">
        <w:rPr>
          <w:rFonts w:ascii="ＭＳ 明朝" w:hAnsi="ＭＳ 明朝" w:hint="eastAsia"/>
        </w:rPr>
        <w:t>金</w:t>
      </w:r>
      <w:r w:rsidRPr="00F67D47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</w:t>
      </w:r>
      <w:r w:rsidR="003C0563">
        <w:rPr>
          <w:rFonts w:ascii="ＭＳ 明朝" w:hAnsi="ＭＳ 明朝" w:hint="eastAsia"/>
        </w:rPr>
        <w:t>＜必着＞</w:t>
      </w:r>
    </w:p>
    <w:sectPr w:rsidR="001D3B05" w:rsidSect="005B2587">
      <w:headerReference w:type="default" r:id="rId7"/>
      <w:footerReference w:type="default" r:id="rId8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59" w:rsidRDefault="00116859">
      <w:r>
        <w:separator/>
      </w:r>
    </w:p>
  </w:endnote>
  <w:endnote w:type="continuationSeparator" w:id="0">
    <w:p w:rsidR="00116859" w:rsidRDefault="0011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59" w:rsidRDefault="00116859">
      <w:r>
        <w:separator/>
      </w:r>
    </w:p>
  </w:footnote>
  <w:footnote w:type="continuationSeparator" w:id="0">
    <w:p w:rsidR="00116859" w:rsidRDefault="0011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4"/>
      <w:jc w:val="right"/>
      <w:rPr>
        <w:rFonts w:hint="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0E"/>
    <w:rsid w:val="00027F47"/>
    <w:rsid w:val="000353F3"/>
    <w:rsid w:val="000769DD"/>
    <w:rsid w:val="00080D5C"/>
    <w:rsid w:val="000C326D"/>
    <w:rsid w:val="00116859"/>
    <w:rsid w:val="0012569D"/>
    <w:rsid w:val="001924F4"/>
    <w:rsid w:val="001958F4"/>
    <w:rsid w:val="001D3B05"/>
    <w:rsid w:val="001E0670"/>
    <w:rsid w:val="001E5CA5"/>
    <w:rsid w:val="001F700E"/>
    <w:rsid w:val="00250F70"/>
    <w:rsid w:val="0026762E"/>
    <w:rsid w:val="00277D17"/>
    <w:rsid w:val="002A77AD"/>
    <w:rsid w:val="002D28AB"/>
    <w:rsid w:val="00311360"/>
    <w:rsid w:val="00327E49"/>
    <w:rsid w:val="00333D62"/>
    <w:rsid w:val="0034145D"/>
    <w:rsid w:val="00356EA6"/>
    <w:rsid w:val="003816E7"/>
    <w:rsid w:val="003C0563"/>
    <w:rsid w:val="003C0B7D"/>
    <w:rsid w:val="003D516C"/>
    <w:rsid w:val="00474A7F"/>
    <w:rsid w:val="004A2B69"/>
    <w:rsid w:val="004A332E"/>
    <w:rsid w:val="004B1937"/>
    <w:rsid w:val="004C1737"/>
    <w:rsid w:val="00590572"/>
    <w:rsid w:val="005A15C1"/>
    <w:rsid w:val="005B2587"/>
    <w:rsid w:val="005D07F9"/>
    <w:rsid w:val="005E1071"/>
    <w:rsid w:val="00644066"/>
    <w:rsid w:val="0065215D"/>
    <w:rsid w:val="006D58A5"/>
    <w:rsid w:val="006E6CF6"/>
    <w:rsid w:val="00731128"/>
    <w:rsid w:val="007419BD"/>
    <w:rsid w:val="007B366E"/>
    <w:rsid w:val="007B62FD"/>
    <w:rsid w:val="007D2A6B"/>
    <w:rsid w:val="008C39FA"/>
    <w:rsid w:val="008E370C"/>
    <w:rsid w:val="0091684E"/>
    <w:rsid w:val="009519DB"/>
    <w:rsid w:val="009D40F9"/>
    <w:rsid w:val="009D6C0E"/>
    <w:rsid w:val="009F782C"/>
    <w:rsid w:val="00A84A2C"/>
    <w:rsid w:val="00A91AB2"/>
    <w:rsid w:val="00AA6B85"/>
    <w:rsid w:val="00AD7E96"/>
    <w:rsid w:val="00B07441"/>
    <w:rsid w:val="00B76B47"/>
    <w:rsid w:val="00BA1C1E"/>
    <w:rsid w:val="00BA2866"/>
    <w:rsid w:val="00BE52A3"/>
    <w:rsid w:val="00BF0A66"/>
    <w:rsid w:val="00C1114F"/>
    <w:rsid w:val="00C3647B"/>
    <w:rsid w:val="00C419E8"/>
    <w:rsid w:val="00C518BE"/>
    <w:rsid w:val="00C90574"/>
    <w:rsid w:val="00C91B0E"/>
    <w:rsid w:val="00D37604"/>
    <w:rsid w:val="00D44DDF"/>
    <w:rsid w:val="00D70ECB"/>
    <w:rsid w:val="00D90E89"/>
    <w:rsid w:val="00DD4B39"/>
    <w:rsid w:val="00DE4850"/>
    <w:rsid w:val="00E12E63"/>
    <w:rsid w:val="00E15174"/>
    <w:rsid w:val="00E27CEA"/>
    <w:rsid w:val="00E37911"/>
    <w:rsid w:val="00E92790"/>
    <w:rsid w:val="00E958BD"/>
    <w:rsid w:val="00E96014"/>
    <w:rsid w:val="00ED37C3"/>
    <w:rsid w:val="00ED61A7"/>
    <w:rsid w:val="00EE1ADC"/>
    <w:rsid w:val="00EE5217"/>
    <w:rsid w:val="00F0126B"/>
    <w:rsid w:val="00F31627"/>
    <w:rsid w:val="00F374DE"/>
    <w:rsid w:val="00F6545C"/>
    <w:rsid w:val="00F66276"/>
    <w:rsid w:val="00F67D47"/>
    <w:rsid w:val="00F965EB"/>
    <w:rsid w:val="00FA2124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F9F9DF"/>
  <w15:chartTrackingRefBased/>
  <w15:docId w15:val="{C036E594-EC46-49A9-A975-E22E163A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subject/>
  <dc:creator>岩手県</dc:creator>
  <cp:keywords/>
  <cp:lastModifiedBy>岩舘珠里</cp:lastModifiedBy>
  <cp:revision>3</cp:revision>
  <cp:lastPrinted>2018-11-13T01:37:00Z</cp:lastPrinted>
  <dcterms:created xsi:type="dcterms:W3CDTF">2024-11-11T01:23:00Z</dcterms:created>
  <dcterms:modified xsi:type="dcterms:W3CDTF">2024-11-11T01:26:00Z</dcterms:modified>
</cp:coreProperties>
</file>