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0F" w:rsidRPr="0054130F" w:rsidRDefault="0054130F" w:rsidP="0054130F">
      <w:pPr>
        <w:pStyle w:val="ac"/>
        <w:ind w:left="6" w:hangingChars="3" w:hanging="6"/>
        <w:jc w:val="left"/>
        <w:rPr>
          <w:color w:val="000000"/>
        </w:rPr>
      </w:pPr>
      <w:bookmarkStart w:id="0" w:name="_GoBack"/>
      <w:bookmarkEnd w:id="0"/>
      <w:r w:rsidRPr="0054130F">
        <w:rPr>
          <w:rFonts w:hint="eastAsia"/>
          <w:color w:val="000000"/>
        </w:rPr>
        <w:t>様式２</w:t>
      </w:r>
    </w:p>
    <w:p w:rsidR="0054130F" w:rsidRPr="00DA755F" w:rsidRDefault="0054130F" w:rsidP="0054130F">
      <w:pPr>
        <w:pStyle w:val="ac"/>
        <w:rPr>
          <w:color w:val="000000"/>
        </w:rPr>
      </w:pPr>
      <w:r w:rsidRPr="00DA755F">
        <w:rPr>
          <w:rFonts w:hint="eastAsia"/>
          <w:color w:val="000000"/>
        </w:rPr>
        <w:t>職　　員　　採　　用　　履　　歴　　書</w:t>
      </w:r>
    </w:p>
    <w:p w:rsidR="0054130F" w:rsidRPr="00DA755F" w:rsidRDefault="0054130F" w:rsidP="0054130F">
      <w:pPr>
        <w:jc w:val="left"/>
        <w:rPr>
          <w:rFonts w:ascii="ＭＳ 明朝" w:hAnsi="ＭＳ 明朝"/>
          <w:color w:val="000000"/>
        </w:rPr>
      </w:pPr>
      <w:r w:rsidRPr="00DA755F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　　　　     （　　　　年　　月　　日作成）　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818"/>
        <w:gridCol w:w="310"/>
        <w:gridCol w:w="566"/>
        <w:gridCol w:w="282"/>
        <w:gridCol w:w="137"/>
        <w:gridCol w:w="147"/>
        <w:gridCol w:w="847"/>
        <w:gridCol w:w="136"/>
        <w:gridCol w:w="265"/>
        <w:gridCol w:w="589"/>
        <w:gridCol w:w="94"/>
        <w:gridCol w:w="553"/>
        <w:gridCol w:w="200"/>
        <w:gridCol w:w="142"/>
        <w:gridCol w:w="139"/>
        <w:gridCol w:w="851"/>
        <w:gridCol w:w="421"/>
        <w:gridCol w:w="993"/>
        <w:gridCol w:w="1095"/>
      </w:tblGrid>
      <w:tr w:rsidR="0054130F" w:rsidRPr="00DA755F" w:rsidTr="0054130F">
        <w:tc>
          <w:tcPr>
            <w:tcW w:w="285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130F" w:rsidRPr="00830F7F" w:rsidRDefault="0054130F" w:rsidP="00380D40">
            <w:pPr>
              <w:jc w:val="right"/>
              <w:rPr>
                <w:rFonts w:ascii="ＭＳ 明朝" w:hAnsi="ＭＳ 明朝"/>
                <w:color w:val="000000"/>
                <w:shd w:val="pct15" w:color="auto" w:fill="FFFFFF"/>
              </w:rPr>
            </w:pPr>
            <w:r w:rsidRPr="00830F7F">
              <w:rPr>
                <w:rFonts w:ascii="ＭＳ 明朝" w:hAnsi="ＭＳ 明朝" w:hint="eastAsia"/>
                <w:color w:val="000000"/>
                <w:shd w:val="pct15" w:color="auto" w:fill="FFFFFF"/>
              </w:rPr>
              <w:t>◎職名（給料表の種類）</w:t>
            </w:r>
          </w:p>
        </w:tc>
        <w:tc>
          <w:tcPr>
            <w:tcW w:w="2969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54130F" w:rsidRPr="00830F7F" w:rsidRDefault="0054130F" w:rsidP="00380D40">
            <w:pPr>
              <w:jc w:val="right"/>
              <w:rPr>
                <w:rFonts w:ascii="ＭＳ 明朝" w:hAnsi="ＭＳ 明朝"/>
                <w:color w:val="000000"/>
                <w:shd w:val="pct15" w:color="auto" w:fill="FFFFFF"/>
              </w:rPr>
            </w:pPr>
            <w:r w:rsidRPr="00830F7F">
              <w:rPr>
                <w:rFonts w:ascii="ＭＳ 明朝" w:hAnsi="ＭＳ 明朝" w:hint="eastAsia"/>
                <w:color w:val="000000"/>
                <w:shd w:val="pct15" w:color="auto" w:fill="FFFFFF"/>
              </w:rPr>
              <w:t>◎所属（所属コード）</w:t>
            </w:r>
          </w:p>
        </w:tc>
        <w:tc>
          <w:tcPr>
            <w:tcW w:w="2400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54130F" w:rsidRPr="00830F7F" w:rsidRDefault="0054130F" w:rsidP="00380D40">
            <w:pPr>
              <w:jc w:val="right"/>
              <w:rPr>
                <w:rFonts w:ascii="ＭＳ 明朝" w:hAnsi="ＭＳ 明朝"/>
                <w:color w:val="000000"/>
                <w:shd w:val="pct15" w:color="auto" w:fill="FFFFFF"/>
              </w:rPr>
            </w:pPr>
            <w:r w:rsidRPr="00830F7F">
              <w:rPr>
                <w:rFonts w:ascii="ＭＳ 明朝" w:hAnsi="ＭＳ 明朝" w:hint="eastAsia"/>
                <w:color w:val="000000"/>
                <w:shd w:val="pct15" w:color="auto" w:fill="FFFFFF"/>
              </w:rPr>
              <w:t>◎勤務時間（給与の種類）</w:t>
            </w:r>
          </w:p>
        </w:tc>
        <w:tc>
          <w:tcPr>
            <w:tcW w:w="208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4130F" w:rsidRPr="00830F7F" w:rsidRDefault="0054130F" w:rsidP="00380D40">
            <w:pPr>
              <w:jc w:val="center"/>
              <w:rPr>
                <w:rFonts w:ascii="ＭＳ 明朝" w:hAnsi="ＭＳ 明朝"/>
                <w:color w:val="000000"/>
                <w:shd w:val="pct15" w:color="auto" w:fill="FFFFFF"/>
              </w:rPr>
            </w:pPr>
            <w:r w:rsidRPr="00830F7F">
              <w:rPr>
                <w:rFonts w:ascii="ＭＳ 明朝" w:hAnsi="ＭＳ 明朝" w:hint="eastAsia"/>
                <w:color w:val="000000"/>
                <w:shd w:val="pct15" w:color="auto" w:fill="FFFFFF"/>
              </w:rPr>
              <w:t>※職員番号</w:t>
            </w:r>
          </w:p>
        </w:tc>
      </w:tr>
      <w:tr w:rsidR="0054130F" w:rsidRPr="00DA755F" w:rsidTr="00F5186A">
        <w:trPr>
          <w:trHeight w:val="221"/>
        </w:trPr>
        <w:tc>
          <w:tcPr>
            <w:tcW w:w="2857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54130F" w:rsidRDefault="0054130F" w:rsidP="00380D40">
            <w:pPr>
              <w:ind w:left="1415" w:hangingChars="800" w:hanging="1415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</w:t>
            </w:r>
          </w:p>
          <w:p w:rsidR="0054130F" w:rsidRPr="00DA755F" w:rsidRDefault="0054130F" w:rsidP="0054130F">
            <w:pPr>
              <w:ind w:firstLineChars="700" w:firstLine="1238"/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（　　　　　　）</w:t>
            </w:r>
          </w:p>
        </w:tc>
        <w:tc>
          <w:tcPr>
            <w:tcW w:w="2969" w:type="dxa"/>
            <w:gridSpan w:val="8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54130F" w:rsidRDefault="0054130F" w:rsidP="0054130F">
            <w:pPr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　　　　　　　</w:t>
            </w:r>
          </w:p>
          <w:p w:rsidR="0054130F" w:rsidRPr="00DA755F" w:rsidRDefault="0054130F" w:rsidP="0054130F">
            <w:pPr>
              <w:ind w:firstLineChars="900" w:firstLine="1592"/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（　　　　　）</w:t>
            </w:r>
          </w:p>
        </w:tc>
        <w:tc>
          <w:tcPr>
            <w:tcW w:w="2400" w:type="dxa"/>
            <w:gridSpan w:val="7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週・日　　　　　時間</w:t>
            </w:r>
          </w:p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（月額　・日額　・時間額）</w:t>
            </w:r>
          </w:p>
        </w:tc>
        <w:tc>
          <w:tcPr>
            <w:tcW w:w="2088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F5186A" w:rsidRPr="00DA755F" w:rsidTr="00F5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6A" w:rsidRPr="00DA755F" w:rsidRDefault="00F5186A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ﾌﾘｶﾞﾅ</w:t>
            </w:r>
          </w:p>
          <w:p w:rsidR="00F5186A" w:rsidRPr="00DA755F" w:rsidRDefault="00F5186A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4243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186A" w:rsidRPr="00DA755F" w:rsidRDefault="00F5186A" w:rsidP="00380D4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325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6A" w:rsidRPr="00DA755F" w:rsidRDefault="00F5186A" w:rsidP="00F5186A">
            <w:pPr>
              <w:ind w:firstLineChars="900" w:firstLine="1412"/>
              <w:rPr>
                <w:rFonts w:ascii="ＭＳ 明朝" w:hAnsi="ＭＳ 明朝"/>
                <w:color w:val="000000"/>
                <w:sz w:val="16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>年　　月　　日生</w:t>
            </w:r>
          </w:p>
          <w:p w:rsidR="00F5186A" w:rsidRPr="00DA755F" w:rsidRDefault="00F5186A" w:rsidP="00F5186A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　　　</w:t>
            </w:r>
            <w:r w:rsidRPr="00DA755F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　　　　</w:t>
            </w:r>
            <w:r w:rsidRPr="00DA755F">
              <w:rPr>
                <w:rFonts w:ascii="ＭＳ 明朝" w:hAnsi="ＭＳ 明朝" w:hint="eastAsia"/>
                <w:color w:val="000000"/>
                <w:sz w:val="16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DA755F">
              <w:rPr>
                <w:rFonts w:ascii="ＭＳ 明朝" w:hAnsi="ＭＳ 明朝" w:hint="eastAsia"/>
                <w:color w:val="000000"/>
                <w:sz w:val="16"/>
              </w:rPr>
              <w:t xml:space="preserve">　　歳）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5186A" w:rsidRPr="00DA755F" w:rsidRDefault="00F5186A" w:rsidP="00380D40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写　真　貼　付　欄</w:t>
            </w:r>
          </w:p>
          <w:p w:rsidR="00F5186A" w:rsidRPr="00DA755F" w:rsidRDefault="00F5186A" w:rsidP="00380D40">
            <w:pPr>
              <w:spacing w:line="200" w:lineRule="exact"/>
              <w:rPr>
                <w:color w:val="000000"/>
                <w:sz w:val="14"/>
              </w:rPr>
            </w:pPr>
            <w:r w:rsidRPr="00DA755F">
              <w:rPr>
                <w:rFonts w:hint="eastAsia"/>
                <w:color w:val="000000"/>
                <w:sz w:val="14"/>
              </w:rPr>
              <w:t>上半身、脱帽及び正面向きのもので最近３月以内に撮影したもの</w:t>
            </w:r>
          </w:p>
          <w:p w:rsidR="00F5186A" w:rsidRPr="00DA755F" w:rsidRDefault="00F5186A" w:rsidP="00380D40">
            <w:pPr>
              <w:spacing w:line="200" w:lineRule="exact"/>
              <w:rPr>
                <w:color w:val="000000"/>
                <w:sz w:val="14"/>
              </w:rPr>
            </w:pPr>
          </w:p>
          <w:p w:rsidR="00F5186A" w:rsidRPr="00DA755F" w:rsidRDefault="00F5186A" w:rsidP="00380D40">
            <w:pPr>
              <w:spacing w:line="200" w:lineRule="exact"/>
              <w:rPr>
                <w:color w:val="000000"/>
                <w:sz w:val="14"/>
              </w:rPr>
            </w:pPr>
            <w:r w:rsidRPr="00DA755F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D8C915" wp14:editId="2EA6EEE4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114300</wp:posOffset>
                      </wp:positionV>
                      <wp:extent cx="122555" cy="293370"/>
                      <wp:effectExtent l="13335" t="13335" r="6985" b="7620"/>
                      <wp:wrapNone/>
                      <wp:docPr id="6" name="左中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293370"/>
                              </a:xfrm>
                              <a:prstGeom prst="leftBrace">
                                <a:avLst>
                                  <a:gd name="adj1" fmla="val 199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FD3B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29.4pt;margin-top:9pt;width:9.6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"/>
                  </w:pict>
                </mc:Fallback>
              </mc:AlternateContent>
            </w:r>
          </w:p>
          <w:p w:rsidR="00F5186A" w:rsidRPr="00DA755F" w:rsidRDefault="00F5186A" w:rsidP="00380D40">
            <w:pPr>
              <w:spacing w:line="200" w:lineRule="exact"/>
              <w:rPr>
                <w:color w:val="000000"/>
                <w:sz w:val="14"/>
              </w:rPr>
            </w:pPr>
            <w:r w:rsidRPr="00DA755F">
              <w:rPr>
                <w:rFonts w:hint="eastAsia"/>
                <w:color w:val="000000"/>
                <w:sz w:val="14"/>
              </w:rPr>
              <w:t>大きさ　　　縦</w:t>
            </w:r>
            <w:r w:rsidRPr="00DA755F">
              <w:rPr>
                <w:rFonts w:hint="eastAsia"/>
                <w:color w:val="000000"/>
                <w:sz w:val="14"/>
              </w:rPr>
              <w:t xml:space="preserve">  30mm</w:t>
            </w:r>
          </w:p>
          <w:p w:rsidR="00F5186A" w:rsidRPr="00DA755F" w:rsidRDefault="00F5186A" w:rsidP="00380D40">
            <w:pPr>
              <w:spacing w:line="200" w:lineRule="exact"/>
              <w:rPr>
                <w:color w:val="000000"/>
                <w:sz w:val="14"/>
              </w:rPr>
            </w:pPr>
            <w:r w:rsidRPr="00DA755F">
              <w:rPr>
                <w:rFonts w:hint="eastAsia"/>
                <w:color w:val="000000"/>
                <w:sz w:val="14"/>
              </w:rPr>
              <w:t xml:space="preserve">　　　　　</w:t>
            </w:r>
            <w:r w:rsidRPr="00DA755F">
              <w:rPr>
                <w:rFonts w:hint="eastAsia"/>
                <w:color w:val="000000"/>
                <w:sz w:val="14"/>
              </w:rPr>
              <w:t xml:space="preserve">  </w:t>
            </w:r>
            <w:r w:rsidRPr="00DA755F">
              <w:rPr>
                <w:rFonts w:hint="eastAsia"/>
                <w:color w:val="000000"/>
                <w:sz w:val="14"/>
              </w:rPr>
              <w:t>横</w:t>
            </w:r>
            <w:r w:rsidRPr="00DA755F">
              <w:rPr>
                <w:rFonts w:hint="eastAsia"/>
                <w:color w:val="000000"/>
                <w:sz w:val="14"/>
              </w:rPr>
              <w:t xml:space="preserve">  25mm</w:t>
            </w:r>
          </w:p>
          <w:p w:rsidR="00F5186A" w:rsidRPr="00DA755F" w:rsidRDefault="00F5186A" w:rsidP="00380D40">
            <w:pPr>
              <w:spacing w:line="200" w:lineRule="exact"/>
              <w:rPr>
                <w:rFonts w:ascii="ＭＳ 明朝" w:hAnsi="ＭＳ 明朝"/>
                <w:color w:val="000000"/>
                <w:sz w:val="14"/>
              </w:rPr>
            </w:pPr>
          </w:p>
        </w:tc>
      </w:tr>
      <w:tr w:rsidR="00F5186A" w:rsidRPr="00DA755F" w:rsidTr="00F51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6A" w:rsidRPr="00DA755F" w:rsidRDefault="00F5186A" w:rsidP="00380D40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6A" w:rsidRPr="00DA755F" w:rsidRDefault="00F5186A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6A" w:rsidRPr="00DA755F" w:rsidRDefault="00F5186A" w:rsidP="00F5186A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　別</w:t>
            </w: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6A" w:rsidRPr="00DA755F" w:rsidRDefault="00F5186A" w:rsidP="00380D40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86A" w:rsidRPr="00DA755F" w:rsidRDefault="00F5186A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現住所</w:t>
            </w:r>
          </w:p>
        </w:tc>
        <w:tc>
          <w:tcPr>
            <w:tcW w:w="749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〒（　　-　　　）</w:t>
            </w:r>
          </w:p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E-mail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電話</w:t>
            </w:r>
          </w:p>
        </w:tc>
        <w:tc>
          <w:tcPr>
            <w:tcW w:w="28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  <w:r w:rsidRPr="0054130F">
              <w:rPr>
                <w:rFonts w:ascii="ＭＳ 明朝" w:hAnsi="ＭＳ 明朝" w:hint="eastAsia"/>
                <w:color w:val="000000"/>
                <w:w w:val="67"/>
                <w:kern w:val="0"/>
                <w:fitText w:val="489" w:id="-1673777912"/>
              </w:rPr>
              <w:t>市外局</w:t>
            </w:r>
            <w:r w:rsidRPr="0054130F">
              <w:rPr>
                <w:rFonts w:ascii="ＭＳ 明朝" w:hAnsi="ＭＳ 明朝" w:hint="eastAsia"/>
                <w:color w:val="000000"/>
                <w:spacing w:val="5"/>
                <w:w w:val="67"/>
                <w:kern w:val="0"/>
                <w:fitText w:val="489" w:id="-1673777912"/>
              </w:rPr>
              <w:t>番</w:t>
            </w:r>
            <w:r w:rsidRPr="00DA755F">
              <w:rPr>
                <w:rFonts w:ascii="ＭＳ 明朝" w:hAnsi="ＭＳ 明朝" w:hint="eastAsia"/>
                <w:color w:val="000000"/>
              </w:rPr>
              <w:t>（　　）　　　－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携帯電話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numPr>
                <w:ilvl w:val="0"/>
                <w:numId w:val="4"/>
              </w:numPr>
              <w:rPr>
                <w:rFonts w:ascii="ＭＳ 明朝" w:hAnsi="ＭＳ 明朝"/>
                <w:color w:val="000000"/>
                <w:sz w:val="16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 xml:space="preserve">　　-　　　</w:t>
            </w: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連絡先</w:t>
            </w:r>
          </w:p>
        </w:tc>
        <w:tc>
          <w:tcPr>
            <w:tcW w:w="958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  <w:sz w:val="16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>（現住所以外に連絡を希望する場合に記入すること。）</w:t>
            </w:r>
          </w:p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〒（　　　　　）</w:t>
            </w: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電　話</w:t>
            </w:r>
          </w:p>
        </w:tc>
        <w:tc>
          <w:tcPr>
            <w:tcW w:w="3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>市外局番（　　　　）　　－</w:t>
            </w: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免許・資格等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取得年月日</w:t>
            </w:r>
          </w:p>
        </w:tc>
        <w:tc>
          <w:tcPr>
            <w:tcW w:w="3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免許・資格等名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登録番号</w:t>
            </w: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numPr>
                <w:ilvl w:val="0"/>
                <w:numId w:val="3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・　</w:t>
            </w:r>
          </w:p>
        </w:tc>
        <w:tc>
          <w:tcPr>
            <w:tcW w:w="3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numPr>
                <w:ilvl w:val="0"/>
                <w:numId w:val="3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・　</w:t>
            </w:r>
          </w:p>
        </w:tc>
        <w:tc>
          <w:tcPr>
            <w:tcW w:w="3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numPr>
                <w:ilvl w:val="0"/>
                <w:numId w:val="3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・</w:t>
            </w:r>
          </w:p>
        </w:tc>
        <w:tc>
          <w:tcPr>
            <w:tcW w:w="3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47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学歴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学校・学部科名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卒・修・中退の別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修学期間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830F7F" w:rsidRDefault="0054130F" w:rsidP="00380D40">
            <w:pPr>
              <w:jc w:val="center"/>
              <w:rPr>
                <w:rFonts w:ascii="ＭＳ 明朝" w:hAnsi="ＭＳ 明朝"/>
                <w:color w:val="000000"/>
                <w:shd w:val="pct15" w:color="auto" w:fill="FFFFFF"/>
              </w:rPr>
            </w:pPr>
            <w:r w:rsidRPr="00830F7F">
              <w:rPr>
                <w:rFonts w:ascii="ＭＳ 明朝" w:hAnsi="ＭＳ 明朝" w:hint="eastAsia"/>
                <w:color w:val="000000"/>
                <w:shd w:val="pct15" w:color="auto" w:fill="FFFFFF"/>
              </w:rPr>
              <w:t>※月数</w:t>
            </w: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47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　　　学年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ind w:firstLineChars="250" w:firstLine="442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・　・　  ～　　・　・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830F7F" w:rsidRDefault="0054130F" w:rsidP="00380D40">
            <w:pPr>
              <w:jc w:val="center"/>
              <w:rPr>
                <w:rFonts w:ascii="ＭＳ 明朝" w:hAnsi="ＭＳ 明朝"/>
                <w:color w:val="000000"/>
                <w:shd w:val="pct15" w:color="auto" w:fill="FFFFFF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47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righ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　　　学年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ind w:firstLineChars="250" w:firstLine="442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・　・　  ～　　・　・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830F7F" w:rsidRDefault="0054130F" w:rsidP="00380D40">
            <w:pPr>
              <w:jc w:val="center"/>
              <w:rPr>
                <w:rFonts w:ascii="ＭＳ 明朝" w:hAnsi="ＭＳ 明朝"/>
                <w:color w:val="000000"/>
                <w:shd w:val="pct15" w:color="auto" w:fill="FFFFFF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47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righ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学年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ind w:firstLineChars="250" w:firstLine="442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・　・　  ～　　・　・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830F7F" w:rsidRDefault="0054130F" w:rsidP="00380D40">
            <w:pPr>
              <w:jc w:val="center"/>
              <w:rPr>
                <w:rFonts w:ascii="ＭＳ 明朝" w:hAnsi="ＭＳ 明朝"/>
                <w:color w:val="000000"/>
                <w:shd w:val="pct15" w:color="auto" w:fill="FFFFFF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  <w:p w:rsidR="0054130F" w:rsidRPr="00DA755F" w:rsidRDefault="0054130F" w:rsidP="00380D4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職</w:t>
            </w:r>
          </w:p>
          <w:p w:rsidR="0054130F" w:rsidRPr="00DA755F" w:rsidRDefault="0054130F" w:rsidP="00380D4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  <w:p w:rsidR="0054130F" w:rsidRPr="00DA755F" w:rsidRDefault="0054130F" w:rsidP="00380D4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  <w:p w:rsidR="0054130F" w:rsidRPr="00DA755F" w:rsidRDefault="0054130F" w:rsidP="00380D4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  <w:p w:rsidR="0054130F" w:rsidRPr="00DA755F" w:rsidRDefault="0054130F" w:rsidP="00380D4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  <w:p w:rsidR="0054130F" w:rsidRPr="00DA755F" w:rsidRDefault="0054130F" w:rsidP="00380D4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歴</w:t>
            </w:r>
          </w:p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勤 務 先 等</w:t>
            </w:r>
          </w:p>
        </w:tc>
        <w:tc>
          <w:tcPr>
            <w:tcW w:w="4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勤務条件等</w:t>
            </w:r>
          </w:p>
        </w:tc>
        <w:tc>
          <w:tcPr>
            <w:tcW w:w="25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期　　　　　間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830F7F" w:rsidRDefault="0054130F" w:rsidP="00380D40">
            <w:pPr>
              <w:jc w:val="center"/>
              <w:rPr>
                <w:rFonts w:ascii="ＭＳ 明朝" w:hAnsi="ＭＳ 明朝"/>
                <w:color w:val="000000"/>
                <w:shd w:val="pct15" w:color="auto" w:fill="FFFFFF"/>
              </w:rPr>
            </w:pPr>
            <w:r w:rsidRPr="00830F7F">
              <w:rPr>
                <w:rFonts w:ascii="ＭＳ 明朝" w:hAnsi="ＭＳ 明朝" w:hint="eastAsia"/>
                <w:color w:val="000000"/>
                <w:shd w:val="pct15" w:color="auto" w:fill="FFFFFF"/>
              </w:rPr>
              <w:t>※月数</w:t>
            </w: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DA755F">
              <w:rPr>
                <w:rFonts w:ascii="ＭＳ 明朝" w:hAnsi="ＭＳ 明朝" w:hint="eastAsia"/>
                <w:color w:val="000000"/>
                <w:kern w:val="0"/>
                <w:sz w:val="16"/>
              </w:rPr>
              <w:t>正規・非正規の別/職務内容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</w:pPr>
            <w:r w:rsidRPr="00DA755F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勤務日数等</w:t>
            </w:r>
          </w:p>
        </w:tc>
        <w:tc>
          <w:tcPr>
            <w:tcW w:w="25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7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widowControl/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・　～　・　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widowControl/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・　～　・　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widowControl/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・　～　・　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widowControl/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・　～　・　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widowControl/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・　～　・　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widowControl/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・　～　・　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widowControl/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・　～　・　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widowControl/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・　～　・　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widowControl/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・　～　・　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  <w:sz w:val="1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54130F">
            <w:pPr>
              <w:widowControl/>
              <w:numPr>
                <w:ilvl w:val="0"/>
                <w:numId w:val="2"/>
              </w:num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・　～　・　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541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7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830F7F" w:rsidRDefault="0054130F" w:rsidP="00380D40">
            <w:pPr>
              <w:ind w:leftChars="-49" w:left="-87" w:rightChars="-54" w:right="-96"/>
              <w:jc w:val="center"/>
              <w:rPr>
                <w:rFonts w:ascii="ＭＳ 明朝" w:hAnsi="ＭＳ 明朝"/>
                <w:color w:val="000000"/>
                <w:shd w:val="pct15" w:color="auto" w:fill="FFFFFF"/>
              </w:rPr>
            </w:pPr>
            <w:r w:rsidRPr="00830F7F">
              <w:rPr>
                <w:rFonts w:ascii="ＭＳ 明朝" w:hAnsi="ＭＳ 明朝" w:hint="eastAsia"/>
                <w:color w:val="000000"/>
                <w:shd w:val="pct15" w:color="auto" w:fill="FFFFFF"/>
              </w:rPr>
              <w:t>※給与</w:t>
            </w:r>
          </w:p>
          <w:p w:rsidR="0054130F" w:rsidRPr="00DA755F" w:rsidRDefault="0054130F" w:rsidP="00380D40">
            <w:pPr>
              <w:ind w:leftChars="-49" w:left="-87" w:rightChars="-54" w:right="-96"/>
              <w:jc w:val="center"/>
              <w:rPr>
                <w:rFonts w:ascii="ＭＳ 明朝" w:hAnsi="ＭＳ 明朝"/>
                <w:color w:val="000000"/>
              </w:rPr>
            </w:pPr>
            <w:r w:rsidRPr="00830F7F">
              <w:rPr>
                <w:rFonts w:ascii="ＭＳ 明朝" w:hAnsi="ＭＳ 明朝" w:hint="eastAsia"/>
                <w:color w:val="000000"/>
                <w:shd w:val="pct15" w:color="auto" w:fill="FFFFFF"/>
              </w:rPr>
              <w:t>決定</w:t>
            </w:r>
          </w:p>
        </w:tc>
        <w:tc>
          <w:tcPr>
            <w:tcW w:w="95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［基礎級号給］　　　　　　　職給料表　　　級　　　　号給相当</w:t>
            </w:r>
          </w:p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給料　又は　報酬　　　　　　　　　　　月額　・日額　・時間額　　　　　　　　　　　　　　　円</w:t>
            </w:r>
          </w:p>
        </w:tc>
      </w:tr>
    </w:tbl>
    <w:p w:rsidR="0054130F" w:rsidRDefault="0054130F" w:rsidP="0054130F">
      <w:pPr>
        <w:spacing w:line="220" w:lineRule="exact"/>
        <w:ind w:leftChars="-220" w:left="77" w:hangingChars="297" w:hanging="466"/>
        <w:jc w:val="left"/>
        <w:rPr>
          <w:rFonts w:ascii="ＭＳ 明朝" w:hAnsi="ＭＳ 明朝"/>
          <w:color w:val="000000"/>
          <w:sz w:val="16"/>
        </w:rPr>
      </w:pPr>
      <w:r w:rsidRPr="00DA755F">
        <w:rPr>
          <w:rFonts w:ascii="ＭＳ 明朝" w:hAnsi="ＭＳ 明朝" w:hint="eastAsia"/>
          <w:color w:val="000000"/>
          <w:sz w:val="16"/>
        </w:rPr>
        <w:t xml:space="preserve">備考　１　</w:t>
      </w:r>
      <w:r w:rsidRPr="00830F7F">
        <w:rPr>
          <w:rFonts w:ascii="ＭＳ 明朝" w:hAnsi="ＭＳ 明朝" w:hint="eastAsia"/>
          <w:color w:val="000000"/>
          <w:sz w:val="16"/>
          <w:shd w:val="pct15" w:color="auto" w:fill="FFFFFF"/>
        </w:rPr>
        <w:t>◎及び※欄は記入しないこと。</w:t>
      </w:r>
      <w:r w:rsidRPr="00DA755F">
        <w:rPr>
          <w:rFonts w:ascii="ＭＳ 明朝" w:hAnsi="ＭＳ 明朝" w:hint="eastAsia"/>
          <w:color w:val="000000"/>
          <w:sz w:val="16"/>
        </w:rPr>
        <w:t>（</w:t>
      </w:r>
      <w:r w:rsidRPr="00830F7F">
        <w:rPr>
          <w:rFonts w:ascii="ＭＳ 明朝" w:hAnsi="ＭＳ 明朝" w:hint="eastAsia"/>
          <w:color w:val="000000"/>
          <w:sz w:val="16"/>
          <w:shd w:val="pct15" w:color="auto" w:fill="FFFFFF"/>
        </w:rPr>
        <w:t>◎は各所属、※は総務事務センター又は人事課が記入します。</w:t>
      </w:r>
      <w:r w:rsidRPr="00DA755F">
        <w:rPr>
          <w:rFonts w:ascii="ＭＳ 明朝" w:hAnsi="ＭＳ 明朝" w:hint="eastAsia"/>
          <w:color w:val="000000"/>
          <w:sz w:val="16"/>
        </w:rPr>
        <w:t>）</w:t>
      </w:r>
    </w:p>
    <w:p w:rsidR="00F5186A" w:rsidRPr="00DA755F" w:rsidRDefault="00F5186A" w:rsidP="0054130F">
      <w:pPr>
        <w:spacing w:line="220" w:lineRule="exact"/>
        <w:ind w:leftChars="-220" w:left="77" w:hangingChars="297" w:hanging="466"/>
        <w:jc w:val="left"/>
        <w:rPr>
          <w:rFonts w:ascii="ＭＳ 明朝" w:hAnsi="ＭＳ 明朝"/>
          <w:color w:val="000000"/>
          <w:sz w:val="16"/>
        </w:rPr>
      </w:pPr>
      <w:r>
        <w:rPr>
          <w:rFonts w:ascii="ＭＳ 明朝" w:hAnsi="ＭＳ 明朝" w:hint="eastAsia"/>
          <w:color w:val="000000"/>
          <w:sz w:val="16"/>
        </w:rPr>
        <w:t xml:space="preserve">　　　２　性別欄の記載は任意とし、未記載とすることも可能であること。</w:t>
      </w:r>
    </w:p>
    <w:p w:rsidR="0054130F" w:rsidRPr="00DA755F" w:rsidRDefault="00F5186A" w:rsidP="0054130F">
      <w:pPr>
        <w:spacing w:line="220" w:lineRule="exact"/>
        <w:jc w:val="left"/>
        <w:rPr>
          <w:rFonts w:ascii="ＭＳ 明朝" w:hAnsi="ＭＳ 明朝"/>
          <w:color w:val="000000"/>
          <w:sz w:val="16"/>
        </w:rPr>
      </w:pPr>
      <w:r>
        <w:rPr>
          <w:rFonts w:ascii="ＭＳ 明朝" w:hAnsi="ＭＳ 明朝" w:hint="eastAsia"/>
          <w:color w:val="000000"/>
          <w:sz w:val="16"/>
        </w:rPr>
        <w:lastRenderedPageBreak/>
        <w:t>３</w:t>
      </w:r>
      <w:r w:rsidR="0054130F" w:rsidRPr="00DA755F">
        <w:rPr>
          <w:rFonts w:ascii="ＭＳ 明朝" w:hAnsi="ＭＳ 明朝" w:hint="eastAsia"/>
          <w:color w:val="000000"/>
          <w:sz w:val="16"/>
        </w:rPr>
        <w:t xml:space="preserve">　学歴記入欄には、高校卒（相当するものを含む。）以上の学歴を有する者については、当該高校以上の学歴を順を追って記入し、最終の学</w:t>
      </w:r>
    </w:p>
    <w:p w:rsidR="0054130F" w:rsidRPr="00DA755F" w:rsidRDefault="0054130F" w:rsidP="0054130F">
      <w:pPr>
        <w:spacing w:line="220" w:lineRule="exact"/>
        <w:ind w:firstLineChars="100" w:firstLine="157"/>
        <w:jc w:val="left"/>
        <w:rPr>
          <w:rFonts w:ascii="ＭＳ 明朝" w:hAnsi="ＭＳ 明朝"/>
          <w:color w:val="000000"/>
          <w:sz w:val="16"/>
        </w:rPr>
      </w:pPr>
      <w:r w:rsidRPr="00DA755F">
        <w:rPr>
          <w:rFonts w:ascii="ＭＳ 明朝" w:hAnsi="ＭＳ 明朝" w:hint="eastAsia"/>
          <w:color w:val="000000"/>
          <w:sz w:val="16"/>
        </w:rPr>
        <w:t>歴が中学卒の場合は、当該学校の学歴を記入すること。</w:t>
      </w:r>
    </w:p>
    <w:p w:rsidR="0054130F" w:rsidRPr="00DA755F" w:rsidRDefault="00F5186A" w:rsidP="0054130F">
      <w:pPr>
        <w:spacing w:line="220" w:lineRule="exact"/>
        <w:ind w:left="157" w:hangingChars="100" w:hanging="157"/>
        <w:jc w:val="left"/>
        <w:rPr>
          <w:rFonts w:ascii="ＭＳ 明朝" w:hAnsi="ＭＳ 明朝"/>
          <w:color w:val="000000"/>
          <w:sz w:val="16"/>
        </w:rPr>
      </w:pPr>
      <w:r>
        <w:rPr>
          <w:rFonts w:ascii="ＭＳ 明朝" w:hAnsi="ＭＳ 明朝" w:hint="eastAsia"/>
          <w:color w:val="000000"/>
          <w:sz w:val="16"/>
        </w:rPr>
        <w:t>４</w:t>
      </w:r>
      <w:r w:rsidR="0054130F" w:rsidRPr="00DA755F">
        <w:rPr>
          <w:rFonts w:ascii="ＭＳ 明朝" w:hAnsi="ＭＳ 明朝" w:hint="eastAsia"/>
          <w:color w:val="000000"/>
          <w:sz w:val="16"/>
        </w:rPr>
        <w:t xml:space="preserve">　職歴欄には、高校卒以降の職歴について</w:t>
      </w:r>
      <w:r w:rsidR="0054130F" w:rsidRPr="00DA755F">
        <w:rPr>
          <w:rFonts w:ascii="ＭＳ 明朝" w:hAnsi="ＭＳ 明朝" w:hint="eastAsia"/>
          <w:color w:val="000000"/>
          <w:sz w:val="16"/>
          <w:u w:val="single"/>
        </w:rPr>
        <w:t>空白を生じないように</w:t>
      </w:r>
      <w:r w:rsidR="0054130F" w:rsidRPr="00DA755F">
        <w:rPr>
          <w:rFonts w:ascii="ＭＳ 明朝" w:hAnsi="ＭＳ 明朝" w:hint="eastAsia"/>
          <w:color w:val="000000"/>
          <w:sz w:val="16"/>
        </w:rPr>
        <w:t>順を追って全てを記入すること。職歴中断の場合は、その期間における従事内容を「在家庭、自営、農業に従事、病気療養」等のように記入すること。</w:t>
      </w:r>
    </w:p>
    <w:p w:rsidR="0054130F" w:rsidRPr="00DA755F" w:rsidRDefault="00F5186A" w:rsidP="0054130F">
      <w:pPr>
        <w:spacing w:line="220" w:lineRule="exact"/>
        <w:jc w:val="left"/>
        <w:rPr>
          <w:rFonts w:ascii="ＭＳ 明朝" w:hAnsi="ＭＳ 明朝"/>
          <w:color w:val="000000"/>
          <w:sz w:val="16"/>
        </w:rPr>
      </w:pPr>
      <w:r>
        <w:rPr>
          <w:rFonts w:ascii="ＭＳ 明朝" w:hAnsi="ＭＳ 明朝" w:hint="eastAsia"/>
          <w:color w:val="000000"/>
          <w:sz w:val="16"/>
        </w:rPr>
        <w:t>５</w:t>
      </w:r>
      <w:r w:rsidR="0054130F" w:rsidRPr="00DA755F">
        <w:rPr>
          <w:rFonts w:ascii="ＭＳ 明朝" w:hAnsi="ＭＳ 明朝" w:hint="eastAsia"/>
          <w:color w:val="000000"/>
          <w:sz w:val="16"/>
        </w:rPr>
        <w:t xml:space="preserve">　「勤務先等」欄には、「○○商事（株）、○○市役所」等のように記入すること。</w:t>
      </w:r>
    </w:p>
    <w:p w:rsidR="0054130F" w:rsidRPr="00DA755F" w:rsidRDefault="00F5186A" w:rsidP="0054130F">
      <w:pPr>
        <w:spacing w:line="220" w:lineRule="exact"/>
        <w:jc w:val="left"/>
        <w:rPr>
          <w:rFonts w:ascii="ＭＳ 明朝" w:hAnsi="ＭＳ 明朝"/>
          <w:color w:val="000000"/>
          <w:sz w:val="16"/>
        </w:rPr>
      </w:pPr>
      <w:r>
        <w:rPr>
          <w:rFonts w:ascii="ＭＳ 明朝" w:hAnsi="ＭＳ 明朝" w:hint="eastAsia"/>
          <w:color w:val="000000"/>
          <w:sz w:val="16"/>
        </w:rPr>
        <w:t>６</w:t>
      </w:r>
      <w:r w:rsidR="0054130F" w:rsidRPr="00DA755F">
        <w:rPr>
          <w:rFonts w:ascii="ＭＳ 明朝" w:hAnsi="ＭＳ 明朝" w:hint="eastAsia"/>
          <w:color w:val="000000"/>
          <w:sz w:val="16"/>
        </w:rPr>
        <w:t xml:space="preserve">　勤務条件欄のうち「正規・非正規の別、職務内容」欄には、「正規・会計事務、正規・測量、非正規・自転車運転手」等のように記入する</w:t>
      </w:r>
    </w:p>
    <w:p w:rsidR="0054130F" w:rsidRPr="00DA755F" w:rsidRDefault="0054130F" w:rsidP="0054130F">
      <w:pPr>
        <w:spacing w:line="220" w:lineRule="exact"/>
        <w:ind w:firstLineChars="100" w:firstLine="157"/>
        <w:jc w:val="left"/>
        <w:rPr>
          <w:rFonts w:ascii="ＭＳ 明朝" w:hAnsi="ＭＳ 明朝"/>
          <w:color w:val="000000"/>
          <w:sz w:val="16"/>
        </w:rPr>
      </w:pPr>
      <w:r w:rsidRPr="00DA755F">
        <w:rPr>
          <w:rFonts w:ascii="ＭＳ 明朝" w:hAnsi="ＭＳ 明朝" w:hint="eastAsia"/>
          <w:color w:val="000000"/>
          <w:sz w:val="16"/>
        </w:rPr>
        <w:t>こと。なお、県関係の臨時的任用職員であった場合には、「期限付臨時職員」又は「日日雇用職員」の別を、非常勤職員であった場合には、</w:t>
      </w:r>
    </w:p>
    <w:p w:rsidR="0054130F" w:rsidRPr="00DA755F" w:rsidRDefault="0054130F" w:rsidP="0054130F">
      <w:pPr>
        <w:spacing w:line="220" w:lineRule="exact"/>
        <w:ind w:leftChars="-20" w:left="-35" w:firstLineChars="100" w:firstLine="157"/>
        <w:jc w:val="left"/>
        <w:rPr>
          <w:rFonts w:ascii="ＭＳ 明朝" w:hAnsi="ＭＳ 明朝"/>
          <w:color w:val="000000"/>
          <w:sz w:val="16"/>
        </w:rPr>
      </w:pPr>
      <w:r w:rsidRPr="00DA755F">
        <w:rPr>
          <w:rFonts w:ascii="ＭＳ 明朝" w:hAnsi="ＭＳ 明朝" w:hint="eastAsia"/>
          <w:color w:val="000000"/>
          <w:sz w:val="16"/>
        </w:rPr>
        <w:t>その旨を記入すること。</w:t>
      </w:r>
    </w:p>
    <w:p w:rsidR="0054130F" w:rsidRPr="00DA755F" w:rsidRDefault="00F5186A" w:rsidP="0054130F">
      <w:pPr>
        <w:spacing w:line="220" w:lineRule="exact"/>
        <w:jc w:val="left"/>
        <w:rPr>
          <w:rFonts w:ascii="ＭＳ 明朝" w:hAnsi="ＭＳ 明朝"/>
          <w:color w:val="000000"/>
          <w:sz w:val="16"/>
        </w:rPr>
      </w:pPr>
      <w:r>
        <w:rPr>
          <w:rFonts w:ascii="ＭＳ 明朝" w:hAnsi="ＭＳ 明朝" w:hint="eastAsia"/>
          <w:color w:val="000000"/>
          <w:sz w:val="16"/>
        </w:rPr>
        <w:t>７</w:t>
      </w:r>
      <w:r w:rsidR="0054130F" w:rsidRPr="00DA755F">
        <w:rPr>
          <w:rFonts w:ascii="ＭＳ 明朝" w:hAnsi="ＭＳ 明朝" w:hint="eastAsia"/>
          <w:color w:val="000000"/>
          <w:sz w:val="16"/>
        </w:rPr>
        <w:t xml:space="preserve">　勤務条件欄のうち「勤務日数等」の欄には、勤務日数等について「週〇日・１日〇時間、週29時間」等のように記入すること。</w:t>
      </w:r>
    </w:p>
    <w:p w:rsidR="0054130F" w:rsidRPr="00DA755F" w:rsidRDefault="00F5186A" w:rsidP="00F5186A">
      <w:pPr>
        <w:spacing w:line="240" w:lineRule="exact"/>
        <w:ind w:left="829" w:hangingChars="421" w:hanging="829"/>
        <w:jc w:val="left"/>
        <w:rPr>
          <w:rFonts w:ascii="ＭＳ 明朝" w:hAnsi="ＭＳ 明朝"/>
          <w:color w:val="000000"/>
          <w:sz w:val="16"/>
        </w:rPr>
      </w:pPr>
      <w:r w:rsidRPr="00DA755F">
        <w:rPr>
          <w:rFonts w:ascii="ＭＳ 明朝"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5771515</wp:posOffset>
                </wp:positionH>
                <wp:positionV relativeFrom="paragraph">
                  <wp:posOffset>167640</wp:posOffset>
                </wp:positionV>
                <wp:extent cx="612775" cy="356235"/>
                <wp:effectExtent l="1270" t="0" r="0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0F" w:rsidRDefault="0054130F" w:rsidP="005413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4.45pt;margin-top:13.2pt;width:48.25pt;height:2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" filled="f" stroked="f">
                <v:textbox>
                  <w:txbxContent>
                    <w:p w:rsidR="0054130F" w:rsidRDefault="0054130F" w:rsidP="005413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明朝" w:hAnsi="ＭＳ 明朝" w:hint="eastAsia"/>
          <w:color w:val="000000"/>
          <w:sz w:val="16"/>
        </w:rPr>
        <w:t>８</w:t>
      </w:r>
      <w:r w:rsidR="0054130F" w:rsidRPr="00DA755F">
        <w:rPr>
          <w:rFonts w:ascii="ＭＳ 明朝" w:hAnsi="ＭＳ 明朝" w:hint="eastAsia"/>
          <w:color w:val="000000"/>
          <w:sz w:val="16"/>
        </w:rPr>
        <w:t xml:space="preserve">　記載欄が不足する場合には、様式をコピーの上、別紙添付とすることで差し支えないこと。</w:t>
      </w:r>
    </w:p>
    <w:p w:rsidR="0054130F" w:rsidRPr="00DA755F" w:rsidRDefault="0054130F" w:rsidP="0054130F">
      <w:pPr>
        <w:spacing w:line="240" w:lineRule="exact"/>
        <w:ind w:left="661" w:hangingChars="421" w:hanging="661"/>
        <w:jc w:val="left"/>
        <w:rPr>
          <w:rFonts w:ascii="ＭＳ 明朝" w:hAnsi="ＭＳ 明朝"/>
          <w:color w:val="000000"/>
          <w:sz w:val="16"/>
        </w:rPr>
      </w:pPr>
    </w:p>
    <w:tbl>
      <w:tblPr>
        <w:tblW w:w="0" w:type="auto"/>
        <w:tblInd w:w="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2990"/>
        <w:gridCol w:w="1404"/>
        <w:gridCol w:w="793"/>
        <w:gridCol w:w="3459"/>
      </w:tblGrid>
      <w:tr w:rsidR="0054130F" w:rsidRPr="00DA755F" w:rsidTr="00F5186A">
        <w:trPr>
          <w:cantSplit/>
          <w:trHeight w:val="200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特殊技能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  <w:sz w:val="16"/>
              </w:rPr>
            </w:pPr>
            <w:r w:rsidRPr="0054130F">
              <w:rPr>
                <w:rFonts w:ascii="ＭＳ 明朝" w:hAnsi="ＭＳ 明朝" w:hint="eastAsia"/>
                <w:color w:val="000000"/>
                <w:spacing w:val="25"/>
                <w:kern w:val="0"/>
                <w:sz w:val="16"/>
                <w:fitText w:val="579" w:id="-1673777911"/>
              </w:rPr>
              <w:t>自動</w:t>
            </w:r>
            <w:r w:rsidRPr="0054130F">
              <w:rPr>
                <w:rFonts w:ascii="ＭＳ 明朝" w:hAnsi="ＭＳ 明朝" w:hint="eastAsia"/>
                <w:color w:val="000000"/>
                <w:kern w:val="0"/>
                <w:sz w:val="16"/>
                <w:fitText w:val="579" w:id="-1673777911"/>
              </w:rPr>
              <w:t>車</w:t>
            </w:r>
          </w:p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  <w:sz w:val="16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>運転免許</w:t>
            </w:r>
            <w:r w:rsidRPr="00DA755F">
              <w:rPr>
                <w:rFonts w:ascii="ＭＳ 明朝" w:hAnsi="ＭＳ 明朝" w:hint="eastAsia"/>
                <w:color w:val="000000"/>
                <w:sz w:val="16"/>
                <w:u w:val="single"/>
              </w:rPr>
              <w:t xml:space="preserve">　　 　　</w:t>
            </w:r>
            <w:r w:rsidRPr="00DA755F">
              <w:rPr>
                <w:rFonts w:ascii="ＭＳ 明朝" w:hAnsi="ＭＳ 明朝" w:hint="eastAsia"/>
                <w:color w:val="000000"/>
                <w:sz w:val="16"/>
              </w:rPr>
              <w:t xml:space="preserve">　簿　記</w:t>
            </w:r>
            <w:r w:rsidRPr="00DA755F">
              <w:rPr>
                <w:rFonts w:ascii="ＭＳ 明朝" w:hAnsi="ＭＳ 明朝" w:hint="eastAsia"/>
                <w:color w:val="000000"/>
                <w:sz w:val="16"/>
                <w:u w:val="single"/>
              </w:rPr>
              <w:t xml:space="preserve">　　    　　　</w:t>
            </w:r>
          </w:p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  <w:sz w:val="16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>ワープロ・</w:t>
            </w:r>
          </w:p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  <w:sz w:val="16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>パソコン</w:t>
            </w:r>
            <w:r w:rsidRPr="00DA755F">
              <w:rPr>
                <w:rFonts w:ascii="ＭＳ 明朝" w:hAnsi="ＭＳ 明朝" w:hint="eastAsia"/>
                <w:color w:val="000000"/>
                <w:sz w:val="16"/>
                <w:u w:val="single"/>
              </w:rPr>
              <w:t xml:space="preserve">　　　　　　</w:t>
            </w:r>
            <w:r w:rsidRPr="00DA755F">
              <w:rPr>
                <w:rFonts w:ascii="ＭＳ 明朝" w:hAnsi="ＭＳ 明朝" w:hint="eastAsia"/>
                <w:color w:val="000000"/>
                <w:sz w:val="16"/>
              </w:rPr>
              <w:t xml:space="preserve">　その他</w:t>
            </w:r>
            <w:r w:rsidRPr="00DA755F">
              <w:rPr>
                <w:rFonts w:ascii="ＭＳ 明朝" w:hAnsi="ＭＳ 明朝" w:hint="eastAsia"/>
                <w:color w:val="000000"/>
                <w:sz w:val="16"/>
                <w:u w:val="single"/>
              </w:rPr>
              <w:t xml:space="preserve">　　　　　　</w:t>
            </w:r>
          </w:p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  <w:sz w:val="16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>珠　　算</w:t>
            </w:r>
            <w:r w:rsidRPr="00DA755F">
              <w:rPr>
                <w:rFonts w:ascii="ＭＳ 明朝" w:hAnsi="ＭＳ 明朝" w:hint="eastAsia"/>
                <w:color w:val="000000"/>
                <w:sz w:val="16"/>
                <w:u w:val="single"/>
              </w:rPr>
              <w:t xml:space="preserve">　　　　　　</w:t>
            </w:r>
            <w:r w:rsidRPr="00DA755F">
              <w:rPr>
                <w:rFonts w:ascii="ＭＳ 明朝" w:hAnsi="ＭＳ 明朝" w:hint="eastAsia"/>
                <w:color w:val="000000"/>
                <w:sz w:val="16"/>
              </w:rPr>
              <w:t xml:space="preserve">　　　　</w:t>
            </w:r>
            <w:r w:rsidRPr="00DA755F">
              <w:rPr>
                <w:rFonts w:ascii="ＭＳ 明朝" w:hAnsi="ＭＳ 明朝" w:hint="eastAsia"/>
                <w:color w:val="000000"/>
                <w:sz w:val="16"/>
                <w:u w:val="single"/>
              </w:rPr>
              <w:t xml:space="preserve">　　　　　　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pStyle w:val="ac"/>
              <w:rPr>
                <w:color w:val="000000"/>
                <w:sz w:val="18"/>
              </w:rPr>
            </w:pPr>
            <w:r w:rsidRPr="00DA755F">
              <w:rPr>
                <w:rFonts w:hint="eastAsia"/>
                <w:color w:val="000000"/>
                <w:sz w:val="18"/>
              </w:rPr>
              <w:t>職員志望理由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F5186A">
        <w:trPr>
          <w:cantSplit/>
          <w:trHeight w:val="395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自由記載欄（趣味・特技等）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F5186A">
        <w:trPr>
          <w:cantSplit/>
          <w:trHeight w:val="1686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健康状況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  <w:sz w:val="16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>□自信あり　　□病休中　　　　既往症</w:t>
            </w:r>
          </w:p>
          <w:p w:rsidR="0054130F" w:rsidRPr="00DA755F" w:rsidRDefault="0054130F" w:rsidP="00380D40">
            <w:pPr>
              <w:rPr>
                <w:rFonts w:ascii="ＭＳ 明朝" w:hAnsi="ＭＳ 明朝"/>
                <w:color w:val="000000"/>
                <w:sz w:val="16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>□やや自信　　□持病あり　　　□あり</w:t>
            </w:r>
          </w:p>
          <w:p w:rsidR="0054130F" w:rsidRPr="00DA755F" w:rsidRDefault="0054130F" w:rsidP="00380D40">
            <w:pPr>
              <w:rPr>
                <w:rFonts w:ascii="ＭＳ 明朝" w:hAnsi="ＭＳ 明朝"/>
                <w:color w:val="000000"/>
                <w:sz w:val="16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 xml:space="preserve">　なし　　　　　　　　　　　　□なし</w:t>
            </w:r>
          </w:p>
          <w:p w:rsidR="0054130F" w:rsidRPr="00DA755F" w:rsidRDefault="0054130F" w:rsidP="00380D40">
            <w:pPr>
              <w:rPr>
                <w:rFonts w:ascii="ＭＳ 明朝" w:hAnsi="ＭＳ 明朝"/>
                <w:color w:val="000000"/>
                <w:sz w:val="16"/>
              </w:rPr>
            </w:pPr>
            <w:r w:rsidRPr="00DA755F">
              <w:rPr>
                <w:rFonts w:ascii="ＭＳ 明朝" w:hAnsi="ＭＳ 明朝" w:hint="eastAsia"/>
                <w:color w:val="000000"/>
                <w:sz w:val="16"/>
              </w:rPr>
              <w:t xml:space="preserve">□自信なし　　</w:t>
            </w:r>
            <w:r w:rsidRPr="00DA755F">
              <w:rPr>
                <w:rFonts w:ascii="ＭＳ 明朝" w:hAnsi="ＭＳ 明朝" w:hint="eastAsia"/>
                <w:color w:val="000000"/>
                <w:sz w:val="16"/>
                <w:u w:val="single"/>
              </w:rPr>
              <w:t xml:space="preserve">病名　　　　</w:t>
            </w:r>
            <w:r w:rsidRPr="00DA755F">
              <w:rPr>
                <w:rFonts w:ascii="ＭＳ 明朝" w:hAnsi="ＭＳ 明朝" w:hint="eastAsia"/>
                <w:color w:val="000000"/>
                <w:sz w:val="16"/>
              </w:rPr>
              <w:t xml:space="preserve">　　</w:t>
            </w:r>
            <w:r w:rsidRPr="00DA755F">
              <w:rPr>
                <w:rFonts w:ascii="ＭＳ 明朝" w:hAnsi="ＭＳ 明朝" w:hint="eastAsia"/>
                <w:color w:val="000000"/>
                <w:sz w:val="16"/>
                <w:u w:val="single"/>
              </w:rPr>
              <w:t xml:space="preserve">病名　　　　</w:t>
            </w:r>
            <w:r w:rsidRPr="00DA755F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</w:p>
        </w:tc>
      </w:tr>
      <w:tr w:rsidR="0054130F" w:rsidRPr="00DA755F" w:rsidTr="00F5186A">
        <w:trPr>
          <w:cantSplit/>
          <w:trHeight w:val="561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家族の状況</w:t>
            </w:r>
          </w:p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（単身者の場</w:t>
            </w:r>
          </w:p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合は生家の状</w:t>
            </w:r>
          </w:p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況）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続　柄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年　齢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ind w:left="177" w:hangingChars="100" w:hanging="177"/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備考</w:t>
            </w:r>
          </w:p>
          <w:p w:rsidR="0054130F" w:rsidRPr="00DA755F" w:rsidRDefault="0054130F" w:rsidP="00380D40">
            <w:pPr>
              <w:ind w:left="177" w:hangingChars="100" w:hanging="177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１　□には、該当事項にレ印を記入すること。</w:t>
            </w:r>
          </w:p>
          <w:p w:rsidR="0054130F" w:rsidRPr="00DA755F" w:rsidRDefault="0054130F" w:rsidP="00380D40">
            <w:pPr>
              <w:ind w:left="177" w:hangingChars="100" w:hanging="177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２　家族中扶養親族については、続柄を○で囲むこと。</w:t>
            </w:r>
          </w:p>
        </w:tc>
      </w:tr>
      <w:tr w:rsidR="0054130F" w:rsidRPr="00DA755F" w:rsidTr="00F5186A">
        <w:trPr>
          <w:cantSplit/>
          <w:trHeight w:val="41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ind w:left="177" w:hangingChars="100" w:hanging="177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F5186A">
        <w:trPr>
          <w:cantSplit/>
          <w:trHeight w:val="443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F5186A">
        <w:trPr>
          <w:cantSplit/>
          <w:trHeight w:val="45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F5186A">
        <w:trPr>
          <w:cantSplit/>
          <w:trHeight w:val="429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F5186A">
        <w:trPr>
          <w:cantSplit/>
          <w:trHeight w:val="416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54130F" w:rsidRPr="00DA755F" w:rsidTr="00F5186A">
        <w:trPr>
          <w:cantSplit/>
          <w:trHeight w:val="673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備考　１　□には、該当事項にレ印を記入すること。</w:t>
            </w:r>
          </w:p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　　　２　家族中扶養親族については、続柄「</w:t>
            </w:r>
            <w:r w:rsidRPr="00DA755F">
              <w:rPr>
                <w:rFonts w:ascii="ＭＳ 明朝" w:hAnsi="ＭＳ 明朝"/>
                <w:color w:val="000000"/>
              </w:rPr>
              <w:fldChar w:fldCharType="begin"/>
            </w:r>
            <w:r w:rsidRPr="00DA755F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DA755F">
              <w:rPr>
                <w:rFonts w:ascii="ＭＳ 明朝" w:hAnsi="ＭＳ 明朝"/>
                <w:color w:val="000000"/>
                <w:position w:val="2"/>
                <w:sz w:val="12"/>
              </w:rPr>
              <w:instrText>妻</w:instrText>
            </w:r>
            <w:r w:rsidRPr="00DA755F">
              <w:rPr>
                <w:rFonts w:ascii="ＭＳ 明朝" w:hAnsi="ＭＳ 明朝"/>
                <w:color w:val="000000"/>
              </w:rPr>
              <w:instrText>)</w:instrText>
            </w:r>
            <w:r w:rsidRPr="00DA755F">
              <w:rPr>
                <w:rFonts w:ascii="ＭＳ 明朝" w:hAnsi="ＭＳ 明朝"/>
                <w:color w:val="000000"/>
              </w:rPr>
              <w:fldChar w:fldCharType="end"/>
            </w:r>
            <w:r w:rsidRPr="00DA755F">
              <w:rPr>
                <w:rFonts w:ascii="ＭＳ 明朝" w:hAnsi="ＭＳ 明朝" w:hint="eastAsia"/>
                <w:color w:val="000000"/>
              </w:rPr>
              <w:t xml:space="preserve">」のように○で囲むこと。　　</w:t>
            </w:r>
          </w:p>
        </w:tc>
      </w:tr>
    </w:tbl>
    <w:p w:rsidR="0054130F" w:rsidRPr="00DA755F" w:rsidRDefault="0054130F" w:rsidP="0054130F">
      <w:pPr>
        <w:jc w:val="left"/>
        <w:rPr>
          <w:rFonts w:ascii="ＭＳ 明朝" w:hAnsi="ＭＳ 明朝"/>
          <w:color w:val="000000"/>
        </w:rPr>
      </w:pPr>
    </w:p>
    <w:tbl>
      <w:tblPr>
        <w:tblW w:w="0" w:type="auto"/>
        <w:tblInd w:w="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6027"/>
        <w:gridCol w:w="2801"/>
      </w:tblGrid>
      <w:tr w:rsidR="0054130F" w:rsidRPr="00DA755F" w:rsidTr="001D2505">
        <w:trPr>
          <w:trHeight w:val="86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刑罰</w:t>
            </w:r>
          </w:p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１　刑罰を受けたことがありますか。</w:t>
            </w:r>
          </w:p>
          <w:p w:rsidR="0054130F" w:rsidRPr="00DA755F" w:rsidRDefault="0054130F" w:rsidP="00380D40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２　免職されたことがありますか。</w:t>
            </w:r>
          </w:p>
          <w:p w:rsidR="0054130F" w:rsidRPr="00F5186A" w:rsidRDefault="0054130F" w:rsidP="00F5186A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　（有の場合には、その内容を詳しく記入すること。）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有　　　　無</w:t>
            </w:r>
          </w:p>
          <w:p w:rsidR="0054130F" w:rsidRPr="00F5186A" w:rsidRDefault="0054130F" w:rsidP="00F5186A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有　　　　無</w:t>
            </w:r>
          </w:p>
        </w:tc>
      </w:tr>
      <w:tr w:rsidR="0054130F" w:rsidRPr="00DA755F" w:rsidTr="00F5186A">
        <w:trPr>
          <w:trHeight w:val="92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F" w:rsidRPr="00DA755F" w:rsidRDefault="0054130F" w:rsidP="00380D40">
            <w:pPr>
              <w:jc w:val="left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（履歴事項等について、以上のことのほかに付け加え、又は特に希望する事項があれば記入して下さい。）</w:t>
            </w:r>
          </w:p>
        </w:tc>
      </w:tr>
      <w:tr w:rsidR="0054130F" w:rsidRPr="00DA755F" w:rsidTr="00F5186A">
        <w:trPr>
          <w:trHeight w:val="121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jc w:val="distribute"/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>誓約</w:t>
            </w:r>
          </w:p>
        </w:tc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　以上の記載事項は、すべて真実であることを誓います。</w:t>
            </w:r>
          </w:p>
          <w:p w:rsidR="0054130F" w:rsidRPr="00DA755F" w:rsidRDefault="0054130F" w:rsidP="00380D40">
            <w:pPr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　　　　　　年　　　月　　　日</w:t>
            </w:r>
          </w:p>
          <w:p w:rsidR="0054130F" w:rsidRPr="00DA755F" w:rsidRDefault="0054130F" w:rsidP="00F5186A">
            <w:pPr>
              <w:rPr>
                <w:rFonts w:ascii="ＭＳ 明朝" w:hAnsi="ＭＳ 明朝"/>
                <w:color w:val="000000"/>
              </w:rPr>
            </w:pPr>
            <w:r w:rsidRPr="00DA755F">
              <w:rPr>
                <w:rFonts w:ascii="ＭＳ 明朝" w:hAnsi="ＭＳ 明朝" w:hint="eastAsia"/>
                <w:color w:val="000000"/>
              </w:rPr>
              <w:t xml:space="preserve">　　　　　　　</w:t>
            </w:r>
            <w:r w:rsidR="00F5186A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Pr="00DA755F">
              <w:rPr>
                <w:rFonts w:ascii="ＭＳ 明朝" w:hAnsi="ＭＳ 明朝" w:hint="eastAsia"/>
                <w:color w:val="000000"/>
              </w:rPr>
              <w:t xml:space="preserve">　　氏　名</w:t>
            </w:r>
            <w:r w:rsidR="00F5186A">
              <w:rPr>
                <w:rFonts w:ascii="ＭＳ 明朝" w:hAnsi="ＭＳ 明朝" w:hint="eastAsia"/>
                <w:color w:val="000000"/>
              </w:rPr>
              <w:t>（自署）</w:t>
            </w:r>
            <w:r w:rsidRPr="00DA755F">
              <w:rPr>
                <w:rFonts w:ascii="ＭＳ 明朝" w:hAnsi="ＭＳ 明朝" w:hint="eastAsia"/>
                <w:color w:val="000000"/>
              </w:rPr>
              <w:t xml:space="preserve">　　　　　　　　　　　　　　　　　</w:t>
            </w:r>
          </w:p>
        </w:tc>
      </w:tr>
    </w:tbl>
    <w:p w:rsidR="00386756" w:rsidRPr="0054130F" w:rsidRDefault="00386756" w:rsidP="00F5186A"/>
    <w:sectPr w:rsidR="00386756" w:rsidRPr="0054130F" w:rsidSect="00187F7E">
      <w:type w:val="continuous"/>
      <w:pgSz w:w="11906" w:h="16838" w:code="9"/>
      <w:pgMar w:top="851" w:right="794" w:bottom="709" w:left="851" w:header="567" w:footer="567" w:gutter="0"/>
      <w:paperSrc w:first="7" w:other="7"/>
      <w:cols w:space="425"/>
      <w:docGrid w:type="linesAndChars" w:linePitch="360" w:charSpace="-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19" w:rsidRDefault="00427A19" w:rsidP="00C93AB3">
      <w:r>
        <w:separator/>
      </w:r>
    </w:p>
  </w:endnote>
  <w:endnote w:type="continuationSeparator" w:id="0">
    <w:p w:rsidR="00427A19" w:rsidRDefault="00427A19" w:rsidP="00C9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19" w:rsidRDefault="00427A19" w:rsidP="00C93AB3">
      <w:r>
        <w:separator/>
      </w:r>
    </w:p>
  </w:footnote>
  <w:footnote w:type="continuationSeparator" w:id="0">
    <w:p w:rsidR="00427A19" w:rsidRDefault="00427A19" w:rsidP="00C9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D8C"/>
    <w:multiLevelType w:val="hybridMultilevel"/>
    <w:tmpl w:val="B6986B2A"/>
    <w:lvl w:ilvl="0" w:tplc="70E6B21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F17ED"/>
    <w:multiLevelType w:val="hybridMultilevel"/>
    <w:tmpl w:val="BAF49CA0"/>
    <w:lvl w:ilvl="0" w:tplc="DBE43E48">
      <w:start w:val="5"/>
      <w:numFmt w:val="bullet"/>
      <w:lvlText w:val="-"/>
      <w:lvlJc w:val="left"/>
      <w:pPr>
        <w:ind w:left="7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9" w:hanging="420"/>
      </w:pPr>
      <w:rPr>
        <w:rFonts w:ascii="Wingdings" w:hAnsi="Wingdings" w:hint="default"/>
      </w:rPr>
    </w:lvl>
  </w:abstractNum>
  <w:abstractNum w:abstractNumId="2" w15:restartNumberingAfterBreak="0">
    <w:nsid w:val="39C440B2"/>
    <w:multiLevelType w:val="hybridMultilevel"/>
    <w:tmpl w:val="B290E56C"/>
    <w:lvl w:ilvl="0" w:tplc="16F28F2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1F16CB"/>
    <w:multiLevelType w:val="hybridMultilevel"/>
    <w:tmpl w:val="905233F6"/>
    <w:lvl w:ilvl="0" w:tplc="49FCC128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77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13"/>
    <w:rsid w:val="0003091F"/>
    <w:rsid w:val="000310CD"/>
    <w:rsid w:val="000324ED"/>
    <w:rsid w:val="000A30C0"/>
    <w:rsid w:val="000A4480"/>
    <w:rsid w:val="000B7B27"/>
    <w:rsid w:val="000F51ED"/>
    <w:rsid w:val="00122623"/>
    <w:rsid w:val="001330F2"/>
    <w:rsid w:val="00141642"/>
    <w:rsid w:val="00157705"/>
    <w:rsid w:val="00162B5A"/>
    <w:rsid w:val="00187F7E"/>
    <w:rsid w:val="001A5955"/>
    <w:rsid w:val="001C73E9"/>
    <w:rsid w:val="001D2505"/>
    <w:rsid w:val="001D402D"/>
    <w:rsid w:val="002912EF"/>
    <w:rsid w:val="0029153F"/>
    <w:rsid w:val="002B4BA9"/>
    <w:rsid w:val="002C7DCD"/>
    <w:rsid w:val="002D104B"/>
    <w:rsid w:val="002D67DA"/>
    <w:rsid w:val="003139F5"/>
    <w:rsid w:val="003817FD"/>
    <w:rsid w:val="00384D4C"/>
    <w:rsid w:val="00386756"/>
    <w:rsid w:val="003A6E51"/>
    <w:rsid w:val="003B0967"/>
    <w:rsid w:val="003D5684"/>
    <w:rsid w:val="003D58E9"/>
    <w:rsid w:val="003F2AAD"/>
    <w:rsid w:val="00406F6B"/>
    <w:rsid w:val="00427A19"/>
    <w:rsid w:val="0048129E"/>
    <w:rsid w:val="005055F9"/>
    <w:rsid w:val="0054130F"/>
    <w:rsid w:val="00561E1A"/>
    <w:rsid w:val="00562403"/>
    <w:rsid w:val="00584E66"/>
    <w:rsid w:val="005914F6"/>
    <w:rsid w:val="005971E4"/>
    <w:rsid w:val="005A4EBD"/>
    <w:rsid w:val="005F04D9"/>
    <w:rsid w:val="00615FEB"/>
    <w:rsid w:val="0061690C"/>
    <w:rsid w:val="006D3B93"/>
    <w:rsid w:val="00746751"/>
    <w:rsid w:val="00761F64"/>
    <w:rsid w:val="00765823"/>
    <w:rsid w:val="007659B6"/>
    <w:rsid w:val="00776010"/>
    <w:rsid w:val="0078490C"/>
    <w:rsid w:val="007935D6"/>
    <w:rsid w:val="007C296E"/>
    <w:rsid w:val="007C3F39"/>
    <w:rsid w:val="007F2299"/>
    <w:rsid w:val="00811601"/>
    <w:rsid w:val="00816B39"/>
    <w:rsid w:val="00817EC5"/>
    <w:rsid w:val="00823A13"/>
    <w:rsid w:val="00894717"/>
    <w:rsid w:val="008E2719"/>
    <w:rsid w:val="008F4F15"/>
    <w:rsid w:val="00947D55"/>
    <w:rsid w:val="00951CE0"/>
    <w:rsid w:val="009653EF"/>
    <w:rsid w:val="00993A8F"/>
    <w:rsid w:val="00993C70"/>
    <w:rsid w:val="009C638D"/>
    <w:rsid w:val="009F70AB"/>
    <w:rsid w:val="00A16BA5"/>
    <w:rsid w:val="00A55D9E"/>
    <w:rsid w:val="00A57D03"/>
    <w:rsid w:val="00AA599B"/>
    <w:rsid w:val="00AD6193"/>
    <w:rsid w:val="00AE2764"/>
    <w:rsid w:val="00AF3B96"/>
    <w:rsid w:val="00B02FCC"/>
    <w:rsid w:val="00B10190"/>
    <w:rsid w:val="00B36E1A"/>
    <w:rsid w:val="00B42107"/>
    <w:rsid w:val="00BB7DA8"/>
    <w:rsid w:val="00BE3135"/>
    <w:rsid w:val="00C41F31"/>
    <w:rsid w:val="00C4351D"/>
    <w:rsid w:val="00C50278"/>
    <w:rsid w:val="00C757A7"/>
    <w:rsid w:val="00C767B0"/>
    <w:rsid w:val="00C93AB3"/>
    <w:rsid w:val="00CA3153"/>
    <w:rsid w:val="00CA37BE"/>
    <w:rsid w:val="00D1687D"/>
    <w:rsid w:val="00D62230"/>
    <w:rsid w:val="00DA36BD"/>
    <w:rsid w:val="00DB0727"/>
    <w:rsid w:val="00E1738C"/>
    <w:rsid w:val="00E34CDD"/>
    <w:rsid w:val="00E42061"/>
    <w:rsid w:val="00E43249"/>
    <w:rsid w:val="00E50F41"/>
    <w:rsid w:val="00E62203"/>
    <w:rsid w:val="00E91A05"/>
    <w:rsid w:val="00EB214D"/>
    <w:rsid w:val="00F5186A"/>
    <w:rsid w:val="00F8445F"/>
    <w:rsid w:val="00FE0BAB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942BA0B-33EB-4DEA-9994-77E8BE6A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6010"/>
    <w:rPr>
      <w:kern w:val="2"/>
      <w:sz w:val="18"/>
      <w:szCs w:val="24"/>
    </w:rPr>
  </w:style>
  <w:style w:type="paragraph" w:styleId="a6">
    <w:name w:val="footer"/>
    <w:basedOn w:val="a"/>
    <w:link w:val="a7"/>
    <w:unhideWhenUsed/>
    <w:rsid w:val="00C93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B3"/>
    <w:rPr>
      <w:kern w:val="2"/>
      <w:sz w:val="18"/>
      <w:szCs w:val="24"/>
    </w:rPr>
  </w:style>
  <w:style w:type="paragraph" w:styleId="a8">
    <w:name w:val="Body Text"/>
    <w:basedOn w:val="a"/>
    <w:link w:val="a9"/>
    <w:semiHidden/>
    <w:rsid w:val="00AF3B96"/>
  </w:style>
  <w:style w:type="character" w:customStyle="1" w:styleId="a9">
    <w:name w:val="本文 (文字)"/>
    <w:basedOn w:val="a0"/>
    <w:link w:val="a8"/>
    <w:semiHidden/>
    <w:rsid w:val="00AF3B96"/>
    <w:rPr>
      <w:kern w:val="2"/>
      <w:sz w:val="1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42107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21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9471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894717"/>
    <w:rPr>
      <w:kern w:val="2"/>
      <w:sz w:val="18"/>
      <w:szCs w:val="24"/>
    </w:rPr>
  </w:style>
  <w:style w:type="paragraph" w:styleId="ac">
    <w:name w:val="Note Heading"/>
    <w:basedOn w:val="a"/>
    <w:next w:val="a"/>
    <w:link w:val="ad"/>
    <w:semiHidden/>
    <w:rsid w:val="00894717"/>
    <w:pPr>
      <w:jc w:val="center"/>
    </w:pPr>
    <w:rPr>
      <w:rFonts w:ascii="ＭＳ 明朝" w:hAnsi="ＭＳ 明朝"/>
      <w:sz w:val="21"/>
    </w:rPr>
  </w:style>
  <w:style w:type="character" w:customStyle="1" w:styleId="ad">
    <w:name w:val="記 (文字)"/>
    <w:basedOn w:val="a0"/>
    <w:link w:val="ac"/>
    <w:semiHidden/>
    <w:rsid w:val="00894717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semiHidden/>
    <w:rsid w:val="00FE0BAB"/>
    <w:pPr>
      <w:jc w:val="right"/>
    </w:pPr>
    <w:rPr>
      <w:rFonts w:ascii="ＭＳ 明朝" w:hAnsi="ＭＳ 明朝"/>
      <w:sz w:val="21"/>
    </w:rPr>
  </w:style>
  <w:style w:type="character" w:customStyle="1" w:styleId="af">
    <w:name w:val="結語 (文字)"/>
    <w:basedOn w:val="a0"/>
    <w:link w:val="ae"/>
    <w:semiHidden/>
    <w:rsid w:val="00FE0BAB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10120195\Documents\&#12510;&#12452;&#12489;&#12461;&#12517;&#12513;&#12531;&#12488;\10&#12288;&#26908;&#35342;\&#33256;&#26178;&#12539;&#38750;&#24120;&#21220;&#32102;&#19982;&#25913;&#23450;\&#36890;&#30693;\&#65348;02&#35215;&#21063;&#27096;&#24335;&#65288;&#27096;&#24335;&#31532;&#65299;&#21495;-&#65298;&#65289;&#19968;&#37096;&#25913;&#2749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A923-B624-47D4-9E4D-A6038916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ｄ02規則様式（様式第３号-２）一部改正.dot</Template>
  <TotalTime>533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H12岩手県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creator>菅原　伴和</dc:creator>
  <cp:lastModifiedBy>島越祐希</cp:lastModifiedBy>
  <cp:revision>67</cp:revision>
  <cp:lastPrinted>2021-12-07T01:50:00Z</cp:lastPrinted>
  <dcterms:created xsi:type="dcterms:W3CDTF">2014-11-07T07:35:00Z</dcterms:created>
  <dcterms:modified xsi:type="dcterms:W3CDTF">2022-12-22T07:03:00Z</dcterms:modified>
</cp:coreProperties>
</file>