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0D40" w14:textId="77777777" w:rsidR="00881584" w:rsidRPr="009B0EAA" w:rsidRDefault="00881584" w:rsidP="009B0EAA">
      <w:pPr>
        <w:snapToGrid w:val="0"/>
        <w:spacing w:line="600" w:lineRule="exact"/>
        <w:ind w:leftChars="100" w:left="220"/>
        <w:rPr>
          <w:rFonts w:ascii="Meiryo UI" w:eastAsia="Meiryo UI" w:hAnsi="Meiryo UI" w:cs="Meiryo UI"/>
          <w:sz w:val="56"/>
          <w:szCs w:val="60"/>
        </w:rPr>
      </w:pPr>
      <w:r w:rsidRPr="009B0EAA">
        <w:rPr>
          <w:rFonts w:ascii="Meiryo UI" w:eastAsia="Meiryo UI" w:hAnsi="Meiryo UI" w:cs="Meiryo UI" w:hint="eastAsia"/>
          <w:sz w:val="56"/>
          <w:szCs w:val="60"/>
        </w:rPr>
        <w:t>FAX</w:t>
      </w:r>
      <w:r w:rsidR="009B0EAA">
        <w:rPr>
          <w:rFonts w:ascii="Meiryo UI" w:eastAsia="Meiryo UI" w:hAnsi="Meiryo UI" w:cs="Meiryo UI"/>
          <w:sz w:val="56"/>
          <w:szCs w:val="60"/>
        </w:rPr>
        <w:tab/>
        <w:t>:</w:t>
      </w:r>
      <w:r w:rsidRPr="009B0EAA">
        <w:rPr>
          <w:rFonts w:ascii="Meiryo UI" w:eastAsia="Meiryo UI" w:hAnsi="Meiryo UI" w:cs="Meiryo UI" w:hint="eastAsia"/>
          <w:sz w:val="56"/>
          <w:szCs w:val="60"/>
        </w:rPr>
        <w:t>0197-35-6303</w:t>
      </w:r>
    </w:p>
    <w:p w14:paraId="13B81BA2" w14:textId="77777777" w:rsidR="009B0EAA" w:rsidRPr="009B0EAA" w:rsidRDefault="009B0EAA" w:rsidP="009B0EAA">
      <w:pPr>
        <w:snapToGrid w:val="0"/>
        <w:spacing w:line="600" w:lineRule="exact"/>
        <w:ind w:leftChars="100" w:left="220"/>
        <w:rPr>
          <w:rFonts w:ascii="Meiryo UI" w:eastAsia="Meiryo UI" w:hAnsi="Meiryo UI" w:cs="Meiryo UI"/>
          <w:sz w:val="56"/>
          <w:szCs w:val="60"/>
        </w:rPr>
      </w:pPr>
      <w:r w:rsidRPr="009B0EAA">
        <w:rPr>
          <w:rFonts w:ascii="Meiryo UI" w:eastAsia="Meiryo UI" w:hAnsi="Meiryo UI" w:cs="Meiryo UI" w:hint="eastAsia"/>
          <w:sz w:val="56"/>
          <w:szCs w:val="60"/>
        </w:rPr>
        <w:t>MAIL</w:t>
      </w:r>
      <w:proofErr w:type="gramStart"/>
      <w:r>
        <w:rPr>
          <w:rFonts w:ascii="Meiryo UI" w:eastAsia="Meiryo UI" w:hAnsi="Meiryo UI" w:cs="Meiryo UI"/>
          <w:sz w:val="56"/>
          <w:szCs w:val="60"/>
        </w:rPr>
        <w:tab/>
        <w:t>:</w:t>
      </w:r>
      <w:r w:rsidR="00C450C9">
        <w:rPr>
          <w:rFonts w:ascii="Meiryo UI" w:eastAsia="Meiryo UI" w:hAnsi="Meiryo UI" w:cs="Meiryo UI" w:hint="eastAsia"/>
          <w:sz w:val="56"/>
          <w:szCs w:val="60"/>
        </w:rPr>
        <w:t>t</w:t>
      </w:r>
      <w:r w:rsidR="00392F65">
        <w:rPr>
          <w:rFonts w:ascii="Meiryo UI" w:eastAsia="Meiryo UI" w:hAnsi="Meiryo UI" w:cs="Meiryo UI"/>
          <w:sz w:val="56"/>
          <w:szCs w:val="60"/>
        </w:rPr>
        <w:t>y-s</w:t>
      </w:r>
      <w:r w:rsidR="00C450C9">
        <w:rPr>
          <w:rFonts w:ascii="Meiryo UI" w:eastAsia="Meiryo UI" w:hAnsi="Meiryo UI" w:cs="Meiryo UI" w:hint="eastAsia"/>
          <w:sz w:val="56"/>
          <w:szCs w:val="60"/>
        </w:rPr>
        <w:t>ug</w:t>
      </w:r>
      <w:r w:rsidRPr="009B0EAA">
        <w:rPr>
          <w:rFonts w:ascii="Meiryo UI" w:eastAsia="Meiryo UI" w:hAnsi="Meiryo UI" w:cs="Meiryo UI"/>
          <w:sz w:val="56"/>
          <w:szCs w:val="60"/>
        </w:rPr>
        <w:t>@pref.iwate.jp</w:t>
      </w:r>
      <w:proofErr w:type="gramEnd"/>
    </w:p>
    <w:p w14:paraId="1908BEFD" w14:textId="77777777" w:rsidR="00881584" w:rsidRPr="009D1F61" w:rsidRDefault="00392F65" w:rsidP="00881584">
      <w:pPr>
        <w:snapToGrid w:val="0"/>
        <w:ind w:leftChars="100" w:left="22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事務局：奥州農業改良普及センター　</w:t>
      </w:r>
      <w:r w:rsidR="00C450C9">
        <w:rPr>
          <w:rFonts w:ascii="Meiryo UI" w:eastAsia="Meiryo UI" w:hAnsi="Meiryo UI" w:cs="Meiryo UI" w:hint="eastAsia"/>
          <w:sz w:val="28"/>
          <w:szCs w:val="28"/>
        </w:rPr>
        <w:t>菅原</w:t>
      </w:r>
      <w:r w:rsidR="00881584" w:rsidRPr="009D1F61">
        <w:rPr>
          <w:rFonts w:ascii="Meiryo UI" w:eastAsia="Meiryo UI" w:hAnsi="Meiryo UI" w:cs="Meiryo UI" w:hint="eastAsia"/>
          <w:sz w:val="28"/>
          <w:szCs w:val="28"/>
        </w:rPr>
        <w:t xml:space="preserve">　あて</w:t>
      </w:r>
    </w:p>
    <w:p w14:paraId="7F93BF08" w14:textId="77777777" w:rsidR="00881584" w:rsidRPr="009D1F61" w:rsidRDefault="00881584" w:rsidP="00324736">
      <w:pPr>
        <w:snapToGrid w:val="0"/>
        <w:jc w:val="right"/>
        <w:rPr>
          <w:rFonts w:ascii="Meiryo UI" w:eastAsia="Meiryo UI" w:hAnsi="Meiryo UI" w:cs="Meiryo UI"/>
          <w:sz w:val="36"/>
          <w:szCs w:val="36"/>
        </w:rPr>
      </w:pPr>
      <w:r w:rsidRPr="009D1F61">
        <w:rPr>
          <w:rFonts w:ascii="Meiryo UI" w:eastAsia="Meiryo UI" w:hAnsi="Meiryo UI" w:cs="Meiryo UI" w:hint="eastAsia"/>
          <w:sz w:val="36"/>
          <w:szCs w:val="36"/>
        </w:rPr>
        <w:t>【申込</w:t>
      </w:r>
      <w:proofErr w:type="gramStart"/>
      <w:r w:rsidRPr="009D1F61">
        <w:rPr>
          <w:rFonts w:ascii="Meiryo UI" w:eastAsia="Meiryo UI" w:hAnsi="Meiryo UI" w:cs="Meiryo UI" w:hint="eastAsia"/>
          <w:sz w:val="36"/>
          <w:szCs w:val="36"/>
        </w:rPr>
        <w:t>締切</w:t>
      </w:r>
      <w:proofErr w:type="gramEnd"/>
      <w:r w:rsidRPr="009D1F61">
        <w:rPr>
          <w:rFonts w:ascii="Meiryo UI" w:eastAsia="Meiryo UI" w:hAnsi="Meiryo UI" w:cs="Meiryo UI" w:hint="eastAsia"/>
          <w:sz w:val="36"/>
          <w:szCs w:val="36"/>
        </w:rPr>
        <w:t>：</w:t>
      </w:r>
      <w:r w:rsidR="008C03B3">
        <w:rPr>
          <w:rFonts w:ascii="Meiryo UI" w:eastAsia="Meiryo UI" w:hAnsi="Meiryo UI" w:cs="Meiryo UI" w:hint="eastAsia"/>
          <w:sz w:val="36"/>
          <w:szCs w:val="36"/>
        </w:rPr>
        <w:t>希望する研修の1週間前まで</w:t>
      </w:r>
      <w:r w:rsidRPr="009D1F61">
        <w:rPr>
          <w:rFonts w:ascii="Meiryo UI" w:eastAsia="Meiryo UI" w:hAnsi="Meiryo UI" w:cs="Meiryo UI" w:hint="eastAsia"/>
          <w:sz w:val="36"/>
          <w:szCs w:val="36"/>
        </w:rPr>
        <w:t>】</w:t>
      </w:r>
    </w:p>
    <w:p w14:paraId="62148EEA" w14:textId="77777777" w:rsidR="00881584" w:rsidRPr="009D1F61" w:rsidRDefault="002F59FC" w:rsidP="00881584">
      <w:pPr>
        <w:tabs>
          <w:tab w:val="left" w:pos="4320"/>
        </w:tabs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  <w:color w:val="000000"/>
          <w:kern w:val="0"/>
          <w:sz w:val="21"/>
          <w:szCs w:val="21"/>
        </w:rPr>
        <w:pict w14:anchorId="0837CA1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1" type="#_x0000_t202" style="position:absolute;left:0;text-align:left;margin-left:0;margin-top:6.75pt;width:511.5pt;height:64.2pt;z-index:25166233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" strokeweight="4.5pt">
            <v:stroke linestyle="thinThick"/>
            <v:textbox style="mso-next-textbox:#テキスト ボックス 5">
              <w:txbxContent>
                <w:p w14:paraId="1DD0A77C" w14:textId="1A403E4B" w:rsidR="00392F65" w:rsidRDefault="009B0EAA" w:rsidP="00324736">
                  <w:pPr>
                    <w:snapToGrid w:val="0"/>
                    <w:spacing w:line="560" w:lineRule="exact"/>
                    <w:jc w:val="center"/>
                    <w:rPr>
                      <w:rFonts w:ascii="Meiryo UI" w:eastAsia="Meiryo UI" w:hAnsi="Meiryo UI" w:cs="Meiryo UI"/>
                      <w:sz w:val="48"/>
                      <w:szCs w:val="4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令和</w:t>
                  </w:r>
                  <w:r w:rsidR="00AB058F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８</w:t>
                  </w:r>
                  <w:r w:rsidR="00324736" w:rsidRPr="00324736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年度</w:t>
                  </w:r>
                  <w:r w:rsidR="00392F65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 xml:space="preserve"> </w:t>
                  </w:r>
                  <w:r w:rsidR="003D4F00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新規就農</w:t>
                  </w:r>
                  <w:r w:rsidR="00324736" w:rsidRPr="00324736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事例</w:t>
                  </w:r>
                  <w:r w:rsidRPr="009B0EAA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・農作業体験研修</w:t>
                  </w:r>
                </w:p>
                <w:p w14:paraId="68B60774" w14:textId="77777777" w:rsidR="00324736" w:rsidRPr="00324736" w:rsidRDefault="00324736" w:rsidP="00324736">
                  <w:pPr>
                    <w:snapToGrid w:val="0"/>
                    <w:spacing w:line="560" w:lineRule="exact"/>
                    <w:jc w:val="center"/>
                    <w:rPr>
                      <w:rFonts w:ascii="Meiryo UI" w:eastAsia="Meiryo UI" w:hAnsi="Meiryo UI" w:cs="Meiryo UI"/>
                      <w:sz w:val="48"/>
                      <w:szCs w:val="48"/>
                    </w:rPr>
                  </w:pPr>
                  <w:r w:rsidRPr="00324736">
                    <w:rPr>
                      <w:rFonts w:ascii="Meiryo UI" w:eastAsia="Meiryo UI" w:hAnsi="Meiryo UI" w:cs="Meiryo UI" w:hint="eastAsia"/>
                      <w:sz w:val="48"/>
                      <w:szCs w:val="48"/>
                    </w:rPr>
                    <w:t>申込用紙</w:t>
                  </w:r>
                </w:p>
              </w:txbxContent>
            </v:textbox>
            <w10:wrap anchorx="margin"/>
          </v:shape>
        </w:pict>
      </w:r>
    </w:p>
    <w:p w14:paraId="49BB8E55" w14:textId="77777777" w:rsidR="009B0EAA" w:rsidRDefault="009B0EAA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3B503F3A" w14:textId="77777777" w:rsidR="009B0EAA" w:rsidRDefault="009B0EAA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page" w:horzAnchor="margin" w:tblpY="4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855"/>
      </w:tblGrid>
      <w:tr w:rsidR="008C03B3" w:rsidRPr="009D1F61" w14:paraId="77994E88" w14:textId="77777777" w:rsidTr="004E5323">
        <w:trPr>
          <w:trHeight w:val="5379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10966093" w14:textId="77777777" w:rsidR="008C03B3" w:rsidRPr="004250E3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250E3">
              <w:rPr>
                <w:rFonts w:ascii="Meiryo UI" w:eastAsia="Meiryo UI" w:hAnsi="Meiryo UI" w:cs="Meiryo UI" w:hint="eastAsia"/>
                <w:sz w:val="28"/>
                <w:szCs w:val="28"/>
              </w:rPr>
              <w:t>参加希望</w:t>
            </w:r>
          </w:p>
          <w:p w14:paraId="7403AC55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4250E3">
              <w:rPr>
                <w:rFonts w:ascii="Meiryo UI" w:eastAsia="Meiryo UI" w:hAnsi="Meiryo UI" w:cs="Meiryo UI" w:hint="eastAsia"/>
                <w:sz w:val="28"/>
                <w:szCs w:val="28"/>
              </w:rPr>
              <w:t>内容</w:t>
            </w:r>
          </w:p>
        </w:tc>
        <w:tc>
          <w:tcPr>
            <w:tcW w:w="8855" w:type="dxa"/>
            <w:tcBorders>
              <w:bottom w:val="single" w:sz="4" w:space="0" w:color="auto"/>
            </w:tcBorders>
          </w:tcPr>
          <w:p w14:paraId="4BF73D47" w14:textId="77777777" w:rsidR="008C03B3" w:rsidRPr="004250E3" w:rsidRDefault="008C03B3" w:rsidP="00987B52">
            <w:pPr>
              <w:tabs>
                <w:tab w:val="left" w:pos="1260"/>
              </w:tabs>
              <w:adjustRightInd w:val="0"/>
              <w:snapToGrid w:val="0"/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50E3">
              <w:rPr>
                <w:rFonts w:ascii="Meiryo UI" w:eastAsia="Meiryo UI" w:hAnsi="Meiryo UI" w:cs="Meiryo UI" w:hint="eastAsia"/>
                <w:sz w:val="24"/>
                <w:szCs w:val="24"/>
              </w:rPr>
              <w:t>希望する研修</w:t>
            </w:r>
            <w:r w:rsidR="00987B52">
              <w:rPr>
                <w:rFonts w:ascii="Meiryo UI" w:eastAsia="Meiryo UI" w:hAnsi="Meiryo UI" w:cs="Meiryo UI" w:hint="eastAsia"/>
                <w:sz w:val="24"/>
                <w:szCs w:val="24"/>
              </w:rPr>
              <w:t>日の「参加希望」欄に</w:t>
            </w:r>
            <w:r w:rsidRPr="004250E3">
              <w:rPr>
                <w:rFonts w:ascii="Meiryo UI" w:eastAsia="Meiryo UI" w:hAnsi="Meiryo UI" w:cs="Meiryo UI" w:hint="eastAsia"/>
                <w:sz w:val="24"/>
                <w:szCs w:val="24"/>
              </w:rPr>
              <w:t>○をつけてください</w:t>
            </w:r>
          </w:p>
          <w:p w14:paraId="66F6A522" w14:textId="77777777" w:rsidR="005E7D40" w:rsidRPr="00987B52" w:rsidRDefault="005E7D40" w:rsidP="00392F65">
            <w:pPr>
              <w:rPr>
                <w:rFonts w:ascii="Meiryo UI" w:eastAsia="Meiryo UI" w:hAnsi="Meiryo UI"/>
              </w:rPr>
            </w:pPr>
          </w:p>
          <w:tbl>
            <w:tblPr>
              <w:tblW w:w="8252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134"/>
              <w:gridCol w:w="1561"/>
              <w:gridCol w:w="1377"/>
              <w:gridCol w:w="1174"/>
              <w:gridCol w:w="1276"/>
            </w:tblGrid>
            <w:tr w:rsidR="00AD7AE2" w:rsidRPr="00324736" w14:paraId="4F5E543B" w14:textId="77777777" w:rsidTr="009A3225"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29E91D" w14:textId="77777777" w:rsidR="00AD7AE2" w:rsidRPr="009B0EAA" w:rsidRDefault="00AD7AE2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月　日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5E0B642" w14:textId="77777777" w:rsidR="00AD7AE2" w:rsidRPr="009B0EAA" w:rsidRDefault="00AD7AE2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時間</w:t>
                  </w:r>
                </w:p>
              </w:tc>
              <w:tc>
                <w:tcPr>
                  <w:tcW w:w="15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BCC8B6" w14:textId="77777777" w:rsidR="00AD7AE2" w:rsidRPr="009B0EAA" w:rsidRDefault="00AD7AE2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 xml:space="preserve">講 </w:t>
                  </w:r>
                  <w:r>
                    <w:rPr>
                      <w:rFonts w:ascii="メイリオ" w:eastAsia="メイリオ" w:hAnsi="メイリオ"/>
                      <w:szCs w:val="21"/>
                    </w:rPr>
                    <w:t xml:space="preserve"> </w:t>
                  </w:r>
                  <w:r>
                    <w:rPr>
                      <w:rFonts w:ascii="メイリオ" w:eastAsia="メイリオ" w:hAnsi="メイリオ" w:hint="eastAsia"/>
                      <w:szCs w:val="21"/>
                    </w:rPr>
                    <w:t>師</w:t>
                  </w:r>
                </w:p>
              </w:tc>
              <w:tc>
                <w:tcPr>
                  <w:tcW w:w="137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D6CB394" w14:textId="77777777" w:rsidR="00AD7AE2" w:rsidRPr="009B0EAA" w:rsidRDefault="00AD7AE2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 xml:space="preserve">品 </w:t>
                  </w:r>
                  <w:r>
                    <w:rPr>
                      <w:rFonts w:ascii="メイリオ" w:eastAsia="メイリオ" w:hAnsi="メイリオ"/>
                      <w:szCs w:val="21"/>
                    </w:rPr>
                    <w:t xml:space="preserve"> </w:t>
                  </w:r>
                  <w:r>
                    <w:rPr>
                      <w:rFonts w:ascii="メイリオ" w:eastAsia="メイリオ" w:hAnsi="メイリオ" w:hint="eastAsia"/>
                      <w:szCs w:val="21"/>
                    </w:rPr>
                    <w:t>目</w:t>
                  </w:r>
                </w:p>
              </w:tc>
              <w:tc>
                <w:tcPr>
                  <w:tcW w:w="1174" w:type="dxa"/>
                  <w:shd w:val="clear" w:color="auto" w:fill="D9D9D9" w:themeFill="background1" w:themeFillShade="D9"/>
                  <w:vAlign w:val="center"/>
                </w:tcPr>
                <w:p w14:paraId="0E31F6DB" w14:textId="77777777" w:rsidR="00AD7AE2" w:rsidRDefault="00AD7AE2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内　容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7EAFA" w14:textId="77777777" w:rsidR="00AD7AE2" w:rsidRPr="00324736" w:rsidRDefault="00AD7AE2" w:rsidP="00A42F97">
                  <w:pPr>
                    <w:framePr w:hSpace="142" w:wrap="around" w:vAnchor="page" w:hAnchor="margin" w:y="4765"/>
                    <w:ind w:left="18" w:hangingChars="8" w:hanging="18"/>
                    <w:jc w:val="center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参加希望</w:t>
                  </w:r>
                </w:p>
              </w:tc>
            </w:tr>
            <w:tr w:rsidR="00C450C9" w:rsidRPr="00324736" w14:paraId="09796BE8" w14:textId="77777777" w:rsidTr="009A3225">
              <w:trPr>
                <w:trHeight w:val="892"/>
              </w:trPr>
              <w:tc>
                <w:tcPr>
                  <w:tcW w:w="1730" w:type="dxa"/>
                  <w:tcBorders>
                    <w:tl2br w:val="single" w:sz="4" w:space="0" w:color="auto"/>
                    <w:tr2bl w:val="nil"/>
                  </w:tcBorders>
                  <w:vAlign w:val="center"/>
                </w:tcPr>
                <w:p w14:paraId="70D24C59" w14:textId="3D4735A8" w:rsidR="00C450C9" w:rsidRPr="00C450C9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５ 月</w:t>
                  </w:r>
                  <w:r w:rsidR="004E5323" w:rsidRPr="004E5323">
                    <w:rPr>
                      <w:rFonts w:ascii="メイリオ" w:eastAsia="メイリオ" w:hAnsi="メイリオ"/>
                    </w:rPr>
                    <w:t>2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8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(木)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4EC7E845" w14:textId="77777777" w:rsidR="00C450C9" w:rsidRDefault="00C450C9" w:rsidP="00A42F97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13:30</w:t>
                  </w:r>
                </w:p>
                <w:p w14:paraId="6626754F" w14:textId="77777777" w:rsidR="00C450C9" w:rsidRDefault="00C450C9" w:rsidP="00A42F97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szCs w:val="21"/>
                    </w:rPr>
                    <w:t>～15:30</w:t>
                  </w:r>
                </w:p>
              </w:tc>
              <w:tc>
                <w:tcPr>
                  <w:tcW w:w="1561" w:type="dxa"/>
                  <w:tcBorders>
                    <w:tl2br w:val="single" w:sz="4" w:space="0" w:color="auto"/>
                    <w:tr2bl w:val="nil"/>
                  </w:tcBorders>
                  <w:vAlign w:val="center"/>
                </w:tcPr>
                <w:p w14:paraId="6C6F3429" w14:textId="77777777" w:rsidR="00C450C9" w:rsidRPr="00C450C9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佐々木宏樹</w:t>
                  </w:r>
                </w:p>
              </w:tc>
              <w:tc>
                <w:tcPr>
                  <w:tcW w:w="1377" w:type="dxa"/>
                  <w:tcBorders>
                    <w:tl2br w:val="single" w:sz="4" w:space="0" w:color="auto"/>
                    <w:tr2bl w:val="nil"/>
                  </w:tcBorders>
                  <w:vAlign w:val="center"/>
                </w:tcPr>
                <w:p w14:paraId="0130E848" w14:textId="77777777" w:rsidR="00C450C9" w:rsidRPr="00C450C9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ピーマン</w:t>
                  </w:r>
                </w:p>
              </w:tc>
              <w:tc>
                <w:tcPr>
                  <w:tcW w:w="1174" w:type="dxa"/>
                  <w:vMerge w:val="restart"/>
                  <w:vAlign w:val="center"/>
                </w:tcPr>
                <w:p w14:paraId="4C4BCE79" w14:textId="77777777" w:rsidR="00C450C9" w:rsidRDefault="00C450C9" w:rsidP="00A42F97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研修、</w:t>
                  </w:r>
                </w:p>
                <w:p w14:paraId="133CDA44" w14:textId="77777777" w:rsidR="00C450C9" w:rsidRPr="00324736" w:rsidRDefault="00C450C9" w:rsidP="00A42F97">
                  <w:pPr>
                    <w:framePr w:hSpace="142" w:wrap="around" w:vAnchor="page" w:hAnchor="margin" w:y="4765"/>
                    <w:rPr>
                      <w:rFonts w:ascii="Meiryo UI" w:eastAsia="Meiryo UI" w:hAnsi="Meiryo UI"/>
                    </w:rPr>
                  </w:pPr>
                  <w:r w:rsidRPr="009B0EAA">
                    <w:rPr>
                      <w:rFonts w:ascii="メイリオ" w:eastAsia="メイリオ" w:hAnsi="メイリオ" w:hint="eastAsia"/>
                      <w:szCs w:val="21"/>
                    </w:rPr>
                    <w:t>作業体験</w:t>
                  </w:r>
                </w:p>
              </w:tc>
              <w:tc>
                <w:tcPr>
                  <w:tcW w:w="1276" w:type="dxa"/>
                  <w:tcBorders>
                    <w:tl2br w:val="single" w:sz="4" w:space="0" w:color="auto"/>
                    <w:tr2bl w:val="nil"/>
                  </w:tcBorders>
                  <w:vAlign w:val="center"/>
                </w:tcPr>
                <w:p w14:paraId="208E2DA2" w14:textId="77777777" w:rsidR="00C450C9" w:rsidRPr="00324736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C450C9" w:rsidRPr="00324736" w14:paraId="5BB07E26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122D64C6" w14:textId="3214744D" w:rsidR="00C450C9" w:rsidRPr="00C450C9" w:rsidRDefault="009A3225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A42F97">
                    <w:rPr>
                      <w:rFonts w:ascii="メイリオ" w:eastAsia="メイリオ" w:hAnsi="メイリオ" w:hint="eastAsia"/>
                    </w:rPr>
                    <w:t>７</w:t>
                  </w:r>
                  <w:r w:rsidR="00C450C9" w:rsidRPr="00C450C9">
                    <w:rPr>
                      <w:rFonts w:ascii="メイリオ" w:eastAsia="メイリオ" w:hAnsi="メイリオ" w:hint="eastAsia"/>
                    </w:rPr>
                    <w:t xml:space="preserve"> 月</w:t>
                  </w:r>
                  <w:r w:rsidRPr="00A42F97">
                    <w:rPr>
                      <w:rFonts w:ascii="メイリオ" w:eastAsia="メイリオ" w:hAnsi="メイリオ" w:hint="eastAsia"/>
                    </w:rPr>
                    <w:t>３</w:t>
                  </w:r>
                  <w:r w:rsidR="00C450C9"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(</w:t>
                  </w:r>
                  <w:r w:rsidRPr="00A42F97">
                    <w:rPr>
                      <w:rFonts w:ascii="メイリオ" w:eastAsia="メイリオ" w:hAnsi="メイリオ" w:hint="eastAsia"/>
                    </w:rPr>
                    <w:t>金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)</w:t>
                  </w:r>
                </w:p>
              </w:tc>
              <w:tc>
                <w:tcPr>
                  <w:tcW w:w="1134" w:type="dxa"/>
                  <w:vMerge/>
                </w:tcPr>
                <w:p w14:paraId="727FA9F6" w14:textId="77777777" w:rsidR="00C450C9" w:rsidRPr="009B0EAA" w:rsidRDefault="00C450C9" w:rsidP="00A42F97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561" w:type="dxa"/>
                  <w:tcBorders>
                    <w:left w:val="single" w:sz="4" w:space="0" w:color="auto"/>
                  </w:tcBorders>
                  <w:vAlign w:val="center"/>
                </w:tcPr>
                <w:p w14:paraId="26A83EC0" w14:textId="26135150" w:rsidR="00C450C9" w:rsidRPr="00C450C9" w:rsidRDefault="00AB058F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𠮷田雄次郎</w:t>
                  </w:r>
                </w:p>
              </w:tc>
              <w:tc>
                <w:tcPr>
                  <w:tcW w:w="1377" w:type="dxa"/>
                  <w:vAlign w:val="center"/>
                </w:tcPr>
                <w:p w14:paraId="1F7C134F" w14:textId="77777777" w:rsidR="00C450C9" w:rsidRPr="00C450C9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トマト</w:t>
                  </w:r>
                </w:p>
              </w:tc>
              <w:tc>
                <w:tcPr>
                  <w:tcW w:w="1174" w:type="dxa"/>
                  <w:vMerge/>
                </w:tcPr>
                <w:p w14:paraId="75FD8314" w14:textId="77777777" w:rsidR="00C450C9" w:rsidRPr="00324736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9A9E1D" w14:textId="77777777" w:rsidR="00C450C9" w:rsidRPr="00324736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4E5323" w:rsidRPr="00324736" w14:paraId="559C8299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1CE459D0" w14:textId="0B313975" w:rsidR="004E5323" w:rsidRPr="00926C49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７ 月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24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>
                    <w:rPr>
                      <w:rFonts w:ascii="メイリオ" w:eastAsia="メイリオ" w:hAnsi="メイリオ" w:hint="eastAsia"/>
                    </w:rPr>
                    <w:t>(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金</w:t>
                  </w:r>
                  <w:r>
                    <w:rPr>
                      <w:rFonts w:ascii="メイリオ" w:eastAsia="メイリオ" w:hAnsi="メイリオ" w:hint="eastAsia"/>
                    </w:rPr>
                    <w:t>)</w:t>
                  </w:r>
                </w:p>
              </w:tc>
              <w:tc>
                <w:tcPr>
                  <w:tcW w:w="1134" w:type="dxa"/>
                  <w:vMerge/>
                </w:tcPr>
                <w:p w14:paraId="7F564A83" w14:textId="77777777" w:rsidR="004E5323" w:rsidRPr="009B0EAA" w:rsidRDefault="004E5323" w:rsidP="00A42F97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561" w:type="dxa"/>
                  <w:tcBorders>
                    <w:left w:val="single" w:sz="4" w:space="0" w:color="auto"/>
                  </w:tcBorders>
                  <w:vAlign w:val="center"/>
                </w:tcPr>
                <w:p w14:paraId="2C758E82" w14:textId="0ED03F78" w:rsidR="004E5323" w:rsidRPr="00C450C9" w:rsidRDefault="00AB058F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菊池智也</w:t>
                  </w:r>
                </w:p>
              </w:tc>
              <w:tc>
                <w:tcPr>
                  <w:tcW w:w="1377" w:type="dxa"/>
                  <w:vAlign w:val="center"/>
                </w:tcPr>
                <w:p w14:paraId="34E8E213" w14:textId="77777777" w:rsidR="004E5323" w:rsidRPr="00C450C9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きゅうり</w:t>
                  </w:r>
                </w:p>
              </w:tc>
              <w:tc>
                <w:tcPr>
                  <w:tcW w:w="1174" w:type="dxa"/>
                  <w:vMerge/>
                </w:tcPr>
                <w:p w14:paraId="6535CC5D" w14:textId="77777777" w:rsidR="004E5323" w:rsidRPr="00324736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BEE0757" w14:textId="77777777" w:rsidR="004E5323" w:rsidRPr="00324736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C450C9" w:rsidRPr="00324736" w14:paraId="0D94CDD0" w14:textId="77777777" w:rsidTr="004E5323">
              <w:trPr>
                <w:trHeight w:val="892"/>
              </w:trPr>
              <w:tc>
                <w:tcPr>
                  <w:tcW w:w="1730" w:type="dxa"/>
                  <w:vAlign w:val="center"/>
                </w:tcPr>
                <w:p w14:paraId="704B1A4B" w14:textId="4C7E811E" w:rsidR="00C450C9" w:rsidRPr="00926C49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b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10月</w:t>
                  </w:r>
                  <w:r w:rsidR="004E5323">
                    <w:rPr>
                      <w:rFonts w:ascii="メイリオ" w:eastAsia="メイリオ" w:hAnsi="メイリオ" w:hint="eastAsia"/>
                    </w:rPr>
                    <w:t>１</w:t>
                  </w:r>
                  <w:r w:rsidRPr="00C450C9">
                    <w:rPr>
                      <w:rFonts w:ascii="メイリオ" w:eastAsia="メイリオ" w:hAnsi="メイリオ" w:hint="eastAsia"/>
                    </w:rPr>
                    <w:t>日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(</w:t>
                  </w:r>
                  <w:r w:rsidR="00AB058F">
                    <w:rPr>
                      <w:rFonts w:ascii="メイリオ" w:eastAsia="メイリオ" w:hAnsi="メイリオ" w:hint="eastAsia"/>
                    </w:rPr>
                    <w:t>木</w:t>
                  </w:r>
                  <w:r w:rsidR="00926C49">
                    <w:rPr>
                      <w:rFonts w:ascii="メイリオ" w:eastAsia="メイリオ" w:hAnsi="メイリオ" w:hint="eastAsia"/>
                    </w:rPr>
                    <w:t>)</w:t>
                  </w:r>
                </w:p>
              </w:tc>
              <w:tc>
                <w:tcPr>
                  <w:tcW w:w="1134" w:type="dxa"/>
                  <w:vMerge/>
                </w:tcPr>
                <w:p w14:paraId="0C3CB2F9" w14:textId="77777777" w:rsidR="00C450C9" w:rsidRDefault="00C450C9" w:rsidP="00A42F97">
                  <w:pPr>
                    <w:framePr w:hSpace="142" w:wrap="around" w:vAnchor="page" w:hAnchor="margin" w:y="4765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0FAABA86" w14:textId="0E3594A3" w:rsidR="00C450C9" w:rsidRPr="00C9247D" w:rsidRDefault="00AB058F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  <w:b/>
                      <w:bCs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阿部光平</w:t>
                  </w:r>
                </w:p>
              </w:tc>
              <w:tc>
                <w:tcPr>
                  <w:tcW w:w="1377" w:type="dxa"/>
                  <w:vAlign w:val="center"/>
                </w:tcPr>
                <w:p w14:paraId="23C265C5" w14:textId="77777777" w:rsidR="00C450C9" w:rsidRPr="00C450C9" w:rsidRDefault="004E5323" w:rsidP="00A42F97">
                  <w:pPr>
                    <w:framePr w:hSpace="142" w:wrap="around" w:vAnchor="page" w:hAnchor="margin" w:y="4765"/>
                    <w:jc w:val="center"/>
                    <w:rPr>
                      <w:rFonts w:ascii="メイリオ" w:eastAsia="メイリオ" w:hAnsi="メイリオ"/>
                    </w:rPr>
                  </w:pPr>
                  <w:r w:rsidRPr="00C450C9">
                    <w:rPr>
                      <w:rFonts w:ascii="メイリオ" w:eastAsia="メイリオ" w:hAnsi="メイリオ" w:hint="eastAsia"/>
                    </w:rPr>
                    <w:t>ピーマン</w:t>
                  </w:r>
                </w:p>
              </w:tc>
              <w:tc>
                <w:tcPr>
                  <w:tcW w:w="1174" w:type="dxa"/>
                  <w:vMerge/>
                </w:tcPr>
                <w:p w14:paraId="73C70E28" w14:textId="77777777" w:rsidR="00C450C9" w:rsidRPr="00324736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676FB55" w14:textId="77777777" w:rsidR="00C450C9" w:rsidRPr="00324736" w:rsidRDefault="00C450C9" w:rsidP="00A42F97">
                  <w:pPr>
                    <w:framePr w:hSpace="142" w:wrap="around" w:vAnchor="page" w:hAnchor="margin" w:y="4765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</w:tbl>
          <w:p w14:paraId="20A8678D" w14:textId="77777777" w:rsidR="008C03B3" w:rsidRPr="004250E3" w:rsidRDefault="008C03B3" w:rsidP="00D76A8B">
            <w:pPr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 w:rsidRPr="004250E3">
              <w:rPr>
                <w:rFonts w:ascii="Meiryo UI" w:eastAsia="Meiryo UI" w:hAnsi="Meiryo UI" w:hint="eastAsia"/>
                <w:sz w:val="24"/>
                <w:szCs w:val="24"/>
              </w:rPr>
              <w:t>注）変更等がある場合、参加申込者へ個別に連絡します。</w:t>
            </w:r>
          </w:p>
        </w:tc>
      </w:tr>
      <w:tr w:rsidR="008C03B3" w:rsidRPr="009D1F61" w14:paraId="577E5A3E" w14:textId="77777777" w:rsidTr="00191AF8">
        <w:trPr>
          <w:trHeight w:val="228"/>
        </w:trPr>
        <w:tc>
          <w:tcPr>
            <w:tcW w:w="1375" w:type="dxa"/>
            <w:tcBorders>
              <w:bottom w:val="dashed" w:sz="8" w:space="0" w:color="auto"/>
            </w:tcBorders>
            <w:shd w:val="clear" w:color="auto" w:fill="F2F2F2" w:themeFill="background1" w:themeFillShade="F2"/>
            <w:vAlign w:val="center"/>
          </w:tcPr>
          <w:p w14:paraId="4F66AE18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9D1F61"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8855" w:type="dxa"/>
            <w:tcBorders>
              <w:bottom w:val="dashed" w:sz="8" w:space="0" w:color="auto"/>
            </w:tcBorders>
          </w:tcPr>
          <w:p w14:paraId="31319DC5" w14:textId="77777777" w:rsidR="008C03B3" w:rsidRPr="009D1F61" w:rsidRDefault="008C03B3" w:rsidP="00392F65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C03B3" w:rsidRPr="009D1F61" w14:paraId="4B974F4F" w14:textId="77777777" w:rsidTr="00191AF8">
        <w:trPr>
          <w:trHeight w:val="735"/>
        </w:trPr>
        <w:tc>
          <w:tcPr>
            <w:tcW w:w="1375" w:type="dxa"/>
            <w:tcBorders>
              <w:top w:val="dashed" w:sz="8" w:space="0" w:color="auto"/>
            </w:tcBorders>
            <w:shd w:val="clear" w:color="auto" w:fill="F2F2F2" w:themeFill="background1" w:themeFillShade="F2"/>
            <w:vAlign w:val="center"/>
          </w:tcPr>
          <w:p w14:paraId="2558E7E6" w14:textId="77777777" w:rsidR="008C03B3" w:rsidRPr="00324736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氏　名</w:t>
            </w:r>
          </w:p>
        </w:tc>
        <w:tc>
          <w:tcPr>
            <w:tcW w:w="8855" w:type="dxa"/>
            <w:tcBorders>
              <w:top w:val="dashed" w:sz="8" w:space="0" w:color="auto"/>
            </w:tcBorders>
          </w:tcPr>
          <w:p w14:paraId="5EC52131" w14:textId="77777777" w:rsidR="008C03B3" w:rsidRPr="009D1F61" w:rsidRDefault="008C03B3" w:rsidP="00750FAC">
            <w:pPr>
              <w:tabs>
                <w:tab w:val="left" w:pos="1260"/>
              </w:tabs>
              <w:adjustRightInd w:val="0"/>
              <w:snapToGrid w:val="0"/>
              <w:ind w:right="1120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8C03B3" w:rsidRPr="009D1F61" w14:paraId="7AF42B78" w14:textId="77777777" w:rsidTr="00191AF8">
        <w:trPr>
          <w:trHeight w:val="914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6CA62DE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noProof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住　所</w:t>
            </w:r>
          </w:p>
        </w:tc>
        <w:tc>
          <w:tcPr>
            <w:tcW w:w="8855" w:type="dxa"/>
          </w:tcPr>
          <w:p w14:paraId="1D3F97F9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〒　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－</w:t>
            </w:r>
          </w:p>
          <w:p w14:paraId="2BB5DD36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noProof/>
                <w:szCs w:val="22"/>
              </w:rPr>
            </w:pPr>
          </w:p>
        </w:tc>
      </w:tr>
      <w:tr w:rsidR="008C03B3" w:rsidRPr="009D1F61" w14:paraId="2173DF13" w14:textId="77777777" w:rsidTr="00191AF8">
        <w:trPr>
          <w:trHeight w:val="738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434860B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電</w:t>
            </w:r>
            <w:r w:rsidR="004250E3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話/FAX</w:t>
            </w:r>
          </w:p>
        </w:tc>
        <w:tc>
          <w:tcPr>
            <w:tcW w:w="8855" w:type="dxa"/>
            <w:vAlign w:val="center"/>
          </w:tcPr>
          <w:p w14:paraId="6E0719C0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電話：　　　　　　　　　　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         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ＦＡＸ：</w:t>
            </w:r>
          </w:p>
        </w:tc>
      </w:tr>
      <w:tr w:rsidR="008C03B3" w:rsidRPr="009D1F61" w14:paraId="798D3172" w14:textId="77777777" w:rsidTr="004E5323">
        <w:trPr>
          <w:trHeight w:val="792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7541AD59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e-mail</w:t>
            </w:r>
          </w:p>
        </w:tc>
        <w:tc>
          <w:tcPr>
            <w:tcW w:w="8855" w:type="dxa"/>
            <w:vAlign w:val="center"/>
          </w:tcPr>
          <w:p w14:paraId="73A41A2D" w14:textId="77777777" w:rsidR="008C03B3" w:rsidRPr="009D1F61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8C03B3" w:rsidRPr="00B2371E" w14:paraId="39F1628D" w14:textId="77777777" w:rsidTr="004E5323">
        <w:trPr>
          <w:trHeight w:val="1876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38AEE16B" w14:textId="77777777" w:rsidR="008C03B3" w:rsidRPr="008C03B3" w:rsidRDefault="008C03B3" w:rsidP="00191AF8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Cs w:val="22"/>
              </w:rPr>
            </w:pPr>
            <w:r w:rsidRPr="008C03B3">
              <w:rPr>
                <w:rFonts w:ascii="Meiryo UI" w:eastAsia="Meiryo UI" w:hAnsi="Meiryo UI" w:cs="Meiryo UI" w:hint="eastAsia"/>
                <w:szCs w:val="22"/>
              </w:rPr>
              <w:t>話を聞きたい</w:t>
            </w:r>
            <w:r w:rsidRPr="004250E3">
              <w:rPr>
                <w:rFonts w:ascii="Meiryo UI" w:eastAsia="Meiryo UI" w:hAnsi="Meiryo UI" w:cs="Meiryo UI" w:hint="eastAsia"/>
                <w:sz w:val="20"/>
              </w:rPr>
              <w:t>内容・備考等</w:t>
            </w:r>
          </w:p>
        </w:tc>
        <w:tc>
          <w:tcPr>
            <w:tcW w:w="8855" w:type="dxa"/>
          </w:tcPr>
          <w:p w14:paraId="280A9B37" w14:textId="77777777" w:rsidR="008C03B3" w:rsidRPr="004E5323" w:rsidRDefault="008C03B3" w:rsidP="00191AF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8"/>
                <w:szCs w:val="21"/>
              </w:rPr>
            </w:pPr>
          </w:p>
        </w:tc>
      </w:tr>
    </w:tbl>
    <w:p w14:paraId="7C5E7F54" w14:textId="77777777" w:rsidR="006C1D4E" w:rsidRDefault="006C1D4E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5047BDFD" w14:textId="77777777" w:rsidR="009452E7" w:rsidRDefault="009452E7" w:rsidP="00324736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6B507224" w14:textId="77777777" w:rsidR="00102365" w:rsidRPr="00D22708" w:rsidRDefault="00102365" w:rsidP="00324736">
      <w:pPr>
        <w:adjustRightInd w:val="0"/>
        <w:snapToGrid w:val="0"/>
        <w:spacing w:line="240" w:lineRule="atLeast"/>
        <w:rPr>
          <w:rFonts w:ascii="Century"/>
          <w:szCs w:val="22"/>
        </w:rPr>
      </w:pPr>
    </w:p>
    <w:sectPr w:rsidR="00102365" w:rsidRPr="00D22708" w:rsidSect="00373B79">
      <w:footerReference w:type="even" r:id="rId7"/>
      <w:pgSz w:w="11906" w:h="16838" w:code="9"/>
      <w:pgMar w:top="680" w:right="851" w:bottom="680" w:left="851" w:header="851" w:footer="170" w:gutter="0"/>
      <w:pgNumType w:start="20"/>
      <w:cols w:space="425"/>
      <w:docGrid w:type="linesAndChars" w:linePitch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C45D" w14:textId="77777777" w:rsidR="002F59FC" w:rsidRDefault="002F59FC" w:rsidP="00D22EAD">
      <w:r>
        <w:separator/>
      </w:r>
    </w:p>
  </w:endnote>
  <w:endnote w:type="continuationSeparator" w:id="0">
    <w:p w14:paraId="289046E7" w14:textId="77777777" w:rsidR="002F59FC" w:rsidRDefault="002F59FC" w:rsidP="00D2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2F7" w14:textId="77777777" w:rsidR="001704F1" w:rsidRDefault="00E26FB2">
    <w:pPr>
      <w:pStyle w:val="af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51045F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DBB07BF" w14:textId="77777777" w:rsidR="001704F1" w:rsidRDefault="001704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16DB" w14:textId="77777777" w:rsidR="002F59FC" w:rsidRDefault="002F59FC" w:rsidP="00D22EAD">
      <w:r>
        <w:separator/>
      </w:r>
    </w:p>
  </w:footnote>
  <w:footnote w:type="continuationSeparator" w:id="0">
    <w:p w14:paraId="50BCA516" w14:textId="77777777" w:rsidR="002F59FC" w:rsidRDefault="002F59FC" w:rsidP="00D2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B37"/>
    <w:multiLevelType w:val="hybridMultilevel"/>
    <w:tmpl w:val="EC5E8B44"/>
    <w:lvl w:ilvl="0" w:tplc="E23CB764">
      <w:start w:val="3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24C834E4"/>
    <w:multiLevelType w:val="hybridMultilevel"/>
    <w:tmpl w:val="5B3C81A4"/>
    <w:lvl w:ilvl="0" w:tplc="CC4E4A7E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764CE1"/>
    <w:multiLevelType w:val="hybridMultilevel"/>
    <w:tmpl w:val="C2388106"/>
    <w:lvl w:ilvl="0" w:tplc="15EA07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354247">
    <w:abstractNumId w:val="0"/>
  </w:num>
  <w:num w:numId="2" w16cid:durableId="1161920384">
    <w:abstractNumId w:val="1"/>
  </w:num>
  <w:num w:numId="3" w16cid:durableId="13595075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attachedTemplate r:id="rId1"/>
  <w:defaultTabStop w:val="851"/>
  <w:drawingGridHorizontalSpacing w:val="110"/>
  <w:drawingGridVerticalSpacing w:val="349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AD"/>
    <w:rsid w:val="0000138C"/>
    <w:rsid w:val="00020D2E"/>
    <w:rsid w:val="00023918"/>
    <w:rsid w:val="0004201B"/>
    <w:rsid w:val="00071A15"/>
    <w:rsid w:val="000763DE"/>
    <w:rsid w:val="00076A8D"/>
    <w:rsid w:val="0008116E"/>
    <w:rsid w:val="000965C3"/>
    <w:rsid w:val="000C7F9B"/>
    <w:rsid w:val="000E2BBD"/>
    <w:rsid w:val="000F69B8"/>
    <w:rsid w:val="00102365"/>
    <w:rsid w:val="00161719"/>
    <w:rsid w:val="001661D5"/>
    <w:rsid w:val="001704F1"/>
    <w:rsid w:val="001767F3"/>
    <w:rsid w:val="001857F0"/>
    <w:rsid w:val="00185939"/>
    <w:rsid w:val="00191AF8"/>
    <w:rsid w:val="00197775"/>
    <w:rsid w:val="001A1C0B"/>
    <w:rsid w:val="001C2CDB"/>
    <w:rsid w:val="001C5AC1"/>
    <w:rsid w:val="001D24F2"/>
    <w:rsid w:val="001D7290"/>
    <w:rsid w:val="001E0A88"/>
    <w:rsid w:val="001F0359"/>
    <w:rsid w:val="001F232F"/>
    <w:rsid w:val="00201326"/>
    <w:rsid w:val="00215B32"/>
    <w:rsid w:val="00221D8E"/>
    <w:rsid w:val="00222F84"/>
    <w:rsid w:val="00225AF4"/>
    <w:rsid w:val="00227111"/>
    <w:rsid w:val="00227300"/>
    <w:rsid w:val="00230803"/>
    <w:rsid w:val="00240B31"/>
    <w:rsid w:val="00245906"/>
    <w:rsid w:val="002479D7"/>
    <w:rsid w:val="0025061B"/>
    <w:rsid w:val="002771E7"/>
    <w:rsid w:val="0028097D"/>
    <w:rsid w:val="002A1D87"/>
    <w:rsid w:val="002A7401"/>
    <w:rsid w:val="002B472F"/>
    <w:rsid w:val="002D5C30"/>
    <w:rsid w:val="002E0895"/>
    <w:rsid w:val="002E566A"/>
    <w:rsid w:val="002E7A73"/>
    <w:rsid w:val="002F2313"/>
    <w:rsid w:val="002F59FC"/>
    <w:rsid w:val="00310F3E"/>
    <w:rsid w:val="003214D5"/>
    <w:rsid w:val="00324736"/>
    <w:rsid w:val="00343A05"/>
    <w:rsid w:val="0035239E"/>
    <w:rsid w:val="003551E9"/>
    <w:rsid w:val="00357E71"/>
    <w:rsid w:val="003626B6"/>
    <w:rsid w:val="003678FA"/>
    <w:rsid w:val="00373B79"/>
    <w:rsid w:val="00374AC5"/>
    <w:rsid w:val="00377F73"/>
    <w:rsid w:val="00381CCA"/>
    <w:rsid w:val="00392F65"/>
    <w:rsid w:val="003967A6"/>
    <w:rsid w:val="003A33F9"/>
    <w:rsid w:val="003C226B"/>
    <w:rsid w:val="003D335E"/>
    <w:rsid w:val="003D4F00"/>
    <w:rsid w:val="0040058C"/>
    <w:rsid w:val="00403390"/>
    <w:rsid w:val="004129E0"/>
    <w:rsid w:val="004250E3"/>
    <w:rsid w:val="004277C1"/>
    <w:rsid w:val="00452150"/>
    <w:rsid w:val="00452EC4"/>
    <w:rsid w:val="00470EBD"/>
    <w:rsid w:val="004750E6"/>
    <w:rsid w:val="00493189"/>
    <w:rsid w:val="004E5323"/>
    <w:rsid w:val="004E667A"/>
    <w:rsid w:val="004F2CD3"/>
    <w:rsid w:val="0051045F"/>
    <w:rsid w:val="0051215E"/>
    <w:rsid w:val="00546B66"/>
    <w:rsid w:val="00547FB4"/>
    <w:rsid w:val="00566954"/>
    <w:rsid w:val="00584927"/>
    <w:rsid w:val="0059117B"/>
    <w:rsid w:val="00597FC6"/>
    <w:rsid w:val="005B419E"/>
    <w:rsid w:val="005B48CC"/>
    <w:rsid w:val="005D046C"/>
    <w:rsid w:val="005E7D40"/>
    <w:rsid w:val="00635A2A"/>
    <w:rsid w:val="00635C09"/>
    <w:rsid w:val="00657728"/>
    <w:rsid w:val="006744C7"/>
    <w:rsid w:val="006751DD"/>
    <w:rsid w:val="00676301"/>
    <w:rsid w:val="006A0D83"/>
    <w:rsid w:val="006C1D4E"/>
    <w:rsid w:val="006E44FF"/>
    <w:rsid w:val="00703D55"/>
    <w:rsid w:val="007327C9"/>
    <w:rsid w:val="0074133A"/>
    <w:rsid w:val="007466B3"/>
    <w:rsid w:val="00750FAC"/>
    <w:rsid w:val="00762FE3"/>
    <w:rsid w:val="00766F11"/>
    <w:rsid w:val="00784E77"/>
    <w:rsid w:val="00795151"/>
    <w:rsid w:val="00795D9A"/>
    <w:rsid w:val="007A63B7"/>
    <w:rsid w:val="007B32DF"/>
    <w:rsid w:val="007B7EC9"/>
    <w:rsid w:val="007E3184"/>
    <w:rsid w:val="007F313A"/>
    <w:rsid w:val="007F7320"/>
    <w:rsid w:val="007F7870"/>
    <w:rsid w:val="008230A4"/>
    <w:rsid w:val="00825E62"/>
    <w:rsid w:val="00830A27"/>
    <w:rsid w:val="00841CFA"/>
    <w:rsid w:val="00843276"/>
    <w:rsid w:val="0084392D"/>
    <w:rsid w:val="00862329"/>
    <w:rsid w:val="00881584"/>
    <w:rsid w:val="00884018"/>
    <w:rsid w:val="00890B9D"/>
    <w:rsid w:val="008A3511"/>
    <w:rsid w:val="008A3BBA"/>
    <w:rsid w:val="008A3EF2"/>
    <w:rsid w:val="008A4D6C"/>
    <w:rsid w:val="008B11C3"/>
    <w:rsid w:val="008B4EAA"/>
    <w:rsid w:val="008C03B3"/>
    <w:rsid w:val="008C59DE"/>
    <w:rsid w:val="008D04EF"/>
    <w:rsid w:val="008D7611"/>
    <w:rsid w:val="008F09D9"/>
    <w:rsid w:val="008F1B4D"/>
    <w:rsid w:val="008F5234"/>
    <w:rsid w:val="00905106"/>
    <w:rsid w:val="00926C49"/>
    <w:rsid w:val="00927CF3"/>
    <w:rsid w:val="00934908"/>
    <w:rsid w:val="00942E32"/>
    <w:rsid w:val="009452E7"/>
    <w:rsid w:val="00955D24"/>
    <w:rsid w:val="00961D74"/>
    <w:rsid w:val="0098611B"/>
    <w:rsid w:val="00987B52"/>
    <w:rsid w:val="009928CB"/>
    <w:rsid w:val="00995695"/>
    <w:rsid w:val="009A3225"/>
    <w:rsid w:val="009B0EAA"/>
    <w:rsid w:val="009C3A03"/>
    <w:rsid w:val="009F586F"/>
    <w:rsid w:val="00A02120"/>
    <w:rsid w:val="00A174C9"/>
    <w:rsid w:val="00A24193"/>
    <w:rsid w:val="00A25A56"/>
    <w:rsid w:val="00A33C2C"/>
    <w:rsid w:val="00A40471"/>
    <w:rsid w:val="00A42F97"/>
    <w:rsid w:val="00A77C26"/>
    <w:rsid w:val="00AB058F"/>
    <w:rsid w:val="00AB2328"/>
    <w:rsid w:val="00AB6C0D"/>
    <w:rsid w:val="00AC5F89"/>
    <w:rsid w:val="00AD7AE2"/>
    <w:rsid w:val="00AE7D0E"/>
    <w:rsid w:val="00AF4298"/>
    <w:rsid w:val="00B10631"/>
    <w:rsid w:val="00B14D96"/>
    <w:rsid w:val="00B25203"/>
    <w:rsid w:val="00B33637"/>
    <w:rsid w:val="00B53ED8"/>
    <w:rsid w:val="00B57004"/>
    <w:rsid w:val="00B64C7A"/>
    <w:rsid w:val="00BB0D0D"/>
    <w:rsid w:val="00BB4FED"/>
    <w:rsid w:val="00BC2A16"/>
    <w:rsid w:val="00BE56BE"/>
    <w:rsid w:val="00BE7A32"/>
    <w:rsid w:val="00C15279"/>
    <w:rsid w:val="00C33DBA"/>
    <w:rsid w:val="00C450C9"/>
    <w:rsid w:val="00C64BBB"/>
    <w:rsid w:val="00C668CE"/>
    <w:rsid w:val="00C9247D"/>
    <w:rsid w:val="00CA50A2"/>
    <w:rsid w:val="00CD05BF"/>
    <w:rsid w:val="00CD1B69"/>
    <w:rsid w:val="00CD4218"/>
    <w:rsid w:val="00CF38C1"/>
    <w:rsid w:val="00CF7806"/>
    <w:rsid w:val="00D01EC6"/>
    <w:rsid w:val="00D15DF6"/>
    <w:rsid w:val="00D22708"/>
    <w:rsid w:val="00D22EAD"/>
    <w:rsid w:val="00D41BF0"/>
    <w:rsid w:val="00D5296C"/>
    <w:rsid w:val="00D5731A"/>
    <w:rsid w:val="00D600E5"/>
    <w:rsid w:val="00D604ED"/>
    <w:rsid w:val="00D71E10"/>
    <w:rsid w:val="00D76A8B"/>
    <w:rsid w:val="00D94744"/>
    <w:rsid w:val="00DB0624"/>
    <w:rsid w:val="00DC30D3"/>
    <w:rsid w:val="00DD166E"/>
    <w:rsid w:val="00DE59A0"/>
    <w:rsid w:val="00DF649D"/>
    <w:rsid w:val="00E165CB"/>
    <w:rsid w:val="00E26FB2"/>
    <w:rsid w:val="00E42FB1"/>
    <w:rsid w:val="00E640FA"/>
    <w:rsid w:val="00E76053"/>
    <w:rsid w:val="00EA50B3"/>
    <w:rsid w:val="00EB0BA4"/>
    <w:rsid w:val="00F11DF0"/>
    <w:rsid w:val="00F12153"/>
    <w:rsid w:val="00F21D05"/>
    <w:rsid w:val="00F328A4"/>
    <w:rsid w:val="00F447D2"/>
    <w:rsid w:val="00F543DD"/>
    <w:rsid w:val="00F75A76"/>
    <w:rsid w:val="00F77ACE"/>
    <w:rsid w:val="00F97040"/>
    <w:rsid w:val="00FB325D"/>
    <w:rsid w:val="00FD4A7A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8BAD13F"/>
  <w15:docId w15:val="{1184A771-8407-4945-A1DD-E565F115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B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470EBD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2"/>
      <w:sz w:val="22"/>
      <w:szCs w:val="22"/>
    </w:rPr>
  </w:style>
  <w:style w:type="character" w:styleId="a4">
    <w:name w:val="Hyperlink"/>
    <w:uiPriority w:val="99"/>
    <w:semiHidden/>
    <w:rsid w:val="00470EBD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rsid w:val="00470EBD"/>
    <w:pPr>
      <w:ind w:left="210" w:hangingChars="99" w:hanging="210"/>
    </w:pPr>
    <w:rPr>
      <w:rFonts w:ascii="Century"/>
      <w:sz w:val="21"/>
      <w:szCs w:val="24"/>
    </w:rPr>
  </w:style>
  <w:style w:type="character" w:customStyle="1" w:styleId="a6">
    <w:name w:val="本文インデント (文字)"/>
    <w:link w:val="a5"/>
    <w:uiPriority w:val="99"/>
    <w:semiHidden/>
    <w:rsid w:val="0054477C"/>
    <w:rPr>
      <w:rFonts w:ascii="ＭＳ 明朝"/>
      <w:sz w:val="22"/>
      <w:szCs w:val="20"/>
    </w:rPr>
  </w:style>
  <w:style w:type="paragraph" w:styleId="a7">
    <w:name w:val="Closing"/>
    <w:basedOn w:val="a"/>
    <w:link w:val="a8"/>
    <w:uiPriority w:val="99"/>
    <w:semiHidden/>
    <w:rsid w:val="00470EBD"/>
    <w:pPr>
      <w:jc w:val="right"/>
    </w:pPr>
    <w:rPr>
      <w:rFonts w:ascii="Century"/>
      <w:sz w:val="21"/>
      <w:szCs w:val="24"/>
    </w:rPr>
  </w:style>
  <w:style w:type="character" w:customStyle="1" w:styleId="a8">
    <w:name w:val="結語 (文字)"/>
    <w:link w:val="a7"/>
    <w:uiPriority w:val="99"/>
    <w:semiHidden/>
    <w:rsid w:val="0054477C"/>
    <w:rPr>
      <w:rFonts w:ascii="ＭＳ 明朝"/>
      <w:sz w:val="22"/>
      <w:szCs w:val="20"/>
    </w:rPr>
  </w:style>
  <w:style w:type="paragraph" w:styleId="a9">
    <w:name w:val="Body Text"/>
    <w:basedOn w:val="a"/>
    <w:link w:val="aa"/>
    <w:uiPriority w:val="99"/>
    <w:semiHidden/>
    <w:rsid w:val="00470EBD"/>
    <w:pPr>
      <w:autoSpaceDE w:val="0"/>
      <w:autoSpaceDN w:val="0"/>
      <w:adjustRightInd w:val="0"/>
      <w:spacing w:line="240" w:lineRule="atLeast"/>
      <w:jc w:val="left"/>
    </w:pPr>
    <w:rPr>
      <w:rFonts w:ascii="Century" w:hAnsi="Times New Roman"/>
      <w:color w:val="000000"/>
      <w:kern w:val="0"/>
      <w:sz w:val="24"/>
      <w:szCs w:val="22"/>
    </w:rPr>
  </w:style>
  <w:style w:type="character" w:customStyle="1" w:styleId="aa">
    <w:name w:val="本文 (文字)"/>
    <w:link w:val="a9"/>
    <w:uiPriority w:val="99"/>
    <w:semiHidden/>
    <w:rsid w:val="0054477C"/>
    <w:rPr>
      <w:rFonts w:ascii="ＭＳ 明朝"/>
      <w:sz w:val="22"/>
      <w:szCs w:val="20"/>
    </w:rPr>
  </w:style>
  <w:style w:type="paragraph" w:styleId="ab">
    <w:name w:val="Note Heading"/>
    <w:basedOn w:val="a"/>
    <w:next w:val="a"/>
    <w:link w:val="ac"/>
    <w:uiPriority w:val="99"/>
    <w:semiHidden/>
    <w:rsid w:val="00470EBD"/>
    <w:pPr>
      <w:jc w:val="center"/>
    </w:pPr>
    <w:rPr>
      <w:rFonts w:ascii="Century"/>
      <w:sz w:val="21"/>
      <w:szCs w:val="24"/>
    </w:rPr>
  </w:style>
  <w:style w:type="character" w:customStyle="1" w:styleId="ac">
    <w:name w:val="記 (文字)"/>
    <w:link w:val="ab"/>
    <w:uiPriority w:val="99"/>
    <w:semiHidden/>
    <w:rsid w:val="0054477C"/>
    <w:rPr>
      <w:rFonts w:ascii="ＭＳ 明朝"/>
      <w:sz w:val="22"/>
      <w:szCs w:val="20"/>
    </w:rPr>
  </w:style>
  <w:style w:type="paragraph" w:styleId="2">
    <w:name w:val="Body Text Indent 2"/>
    <w:basedOn w:val="a"/>
    <w:link w:val="20"/>
    <w:uiPriority w:val="99"/>
    <w:semiHidden/>
    <w:rsid w:val="00470EBD"/>
    <w:pPr>
      <w:ind w:leftChars="105" w:left="2420" w:hangingChars="1000" w:hanging="2200"/>
    </w:pPr>
    <w:rPr>
      <w:rFonts w:ascii="Century"/>
      <w:szCs w:val="24"/>
    </w:rPr>
  </w:style>
  <w:style w:type="character" w:customStyle="1" w:styleId="20">
    <w:name w:val="本文インデント 2 (文字)"/>
    <w:link w:val="2"/>
    <w:uiPriority w:val="99"/>
    <w:semiHidden/>
    <w:rsid w:val="0054477C"/>
    <w:rPr>
      <w:rFonts w:ascii="ＭＳ 明朝"/>
      <w:sz w:val="22"/>
      <w:szCs w:val="20"/>
    </w:rPr>
  </w:style>
  <w:style w:type="paragraph" w:styleId="3">
    <w:name w:val="Body Text Indent 3"/>
    <w:basedOn w:val="a"/>
    <w:link w:val="30"/>
    <w:uiPriority w:val="99"/>
    <w:semiHidden/>
    <w:rsid w:val="00470EBD"/>
    <w:pPr>
      <w:ind w:leftChars="204" w:left="449"/>
    </w:pPr>
    <w:rPr>
      <w:spacing w:val="2"/>
    </w:rPr>
  </w:style>
  <w:style w:type="character" w:customStyle="1" w:styleId="30">
    <w:name w:val="本文インデント 3 (文字)"/>
    <w:link w:val="3"/>
    <w:uiPriority w:val="99"/>
    <w:semiHidden/>
    <w:rsid w:val="0054477C"/>
    <w:rPr>
      <w:rFonts w:ascii="ＭＳ 明朝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470EBD"/>
    <w:pPr>
      <w:jc w:val="left"/>
    </w:pPr>
    <w:rPr>
      <w:rFonts w:ascii="ＭＳ Ｐ明朝" w:eastAsia="ＭＳ Ｐ明朝" w:hAnsi="ＭＳ Ｐ明朝"/>
    </w:rPr>
  </w:style>
  <w:style w:type="character" w:customStyle="1" w:styleId="22">
    <w:name w:val="本文 2 (文字)"/>
    <w:link w:val="21"/>
    <w:uiPriority w:val="99"/>
    <w:semiHidden/>
    <w:rsid w:val="0054477C"/>
    <w:rPr>
      <w:rFonts w:ascii="ＭＳ 明朝"/>
      <w:sz w:val="22"/>
      <w:szCs w:val="20"/>
    </w:rPr>
  </w:style>
  <w:style w:type="paragraph" w:styleId="ad">
    <w:name w:val="Date"/>
    <w:basedOn w:val="a"/>
    <w:next w:val="a"/>
    <w:link w:val="ae"/>
    <w:uiPriority w:val="99"/>
    <w:semiHidden/>
    <w:rsid w:val="00470EBD"/>
  </w:style>
  <w:style w:type="character" w:customStyle="1" w:styleId="ae">
    <w:name w:val="日付 (文字)"/>
    <w:link w:val="ad"/>
    <w:uiPriority w:val="99"/>
    <w:semiHidden/>
    <w:rsid w:val="0054477C"/>
    <w:rPr>
      <w:rFonts w:ascii="ＭＳ 明朝"/>
      <w:sz w:val="22"/>
      <w:szCs w:val="20"/>
    </w:rPr>
  </w:style>
  <w:style w:type="paragraph" w:styleId="31">
    <w:name w:val="Body Text 3"/>
    <w:basedOn w:val="a"/>
    <w:link w:val="32"/>
    <w:uiPriority w:val="99"/>
    <w:semiHidden/>
    <w:rsid w:val="00470EBD"/>
    <w:pPr>
      <w:spacing w:line="240" w:lineRule="atLeast"/>
      <w:jc w:val="center"/>
    </w:pPr>
    <w:rPr>
      <w:sz w:val="24"/>
    </w:rPr>
  </w:style>
  <w:style w:type="character" w:customStyle="1" w:styleId="32">
    <w:name w:val="本文 3 (文字)"/>
    <w:link w:val="31"/>
    <w:uiPriority w:val="99"/>
    <w:semiHidden/>
    <w:rsid w:val="0054477C"/>
    <w:rPr>
      <w:rFonts w:ascii="ＭＳ 明朝"/>
      <w:sz w:val="16"/>
      <w:szCs w:val="16"/>
    </w:rPr>
  </w:style>
  <w:style w:type="paragraph" w:styleId="af">
    <w:name w:val="header"/>
    <w:basedOn w:val="a"/>
    <w:link w:val="af0"/>
    <w:uiPriority w:val="99"/>
    <w:rsid w:val="00D22E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D22EAD"/>
    <w:rPr>
      <w:rFonts w:ascii="ＭＳ 明朝"/>
      <w:kern w:val="2"/>
      <w:sz w:val="22"/>
    </w:rPr>
  </w:style>
  <w:style w:type="paragraph" w:styleId="af1">
    <w:name w:val="footer"/>
    <w:basedOn w:val="a"/>
    <w:link w:val="af2"/>
    <w:uiPriority w:val="99"/>
    <w:rsid w:val="00D22EA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D22EAD"/>
    <w:rPr>
      <w:rFonts w:ascii="ＭＳ 明朝"/>
      <w:kern w:val="2"/>
      <w:sz w:val="22"/>
    </w:rPr>
  </w:style>
  <w:style w:type="paragraph" w:styleId="af3">
    <w:name w:val="Balloon Text"/>
    <w:basedOn w:val="a"/>
    <w:link w:val="af4"/>
    <w:uiPriority w:val="99"/>
    <w:semiHidden/>
    <w:rsid w:val="00825E62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locked/>
    <w:rsid w:val="00825E62"/>
    <w:rPr>
      <w:rFonts w:ascii="Arial" w:eastAsia="ＭＳ ゴシック" w:hAnsi="Arial"/>
      <w:kern w:val="2"/>
      <w:sz w:val="18"/>
    </w:rPr>
  </w:style>
  <w:style w:type="table" w:styleId="af5">
    <w:name w:val="Table Grid"/>
    <w:basedOn w:val="a1"/>
    <w:locked/>
    <w:rsid w:val="003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551E9"/>
    <w:pPr>
      <w:widowControl w:val="0"/>
      <w:jc w:val="both"/>
    </w:pPr>
    <w:rPr>
      <w:kern w:val="2"/>
      <w:sz w:val="21"/>
      <w:szCs w:val="22"/>
    </w:rPr>
  </w:style>
  <w:style w:type="character" w:styleId="af7">
    <w:name w:val="page number"/>
    <w:basedOn w:val="a0"/>
    <w:semiHidden/>
    <w:rsid w:val="00881584"/>
  </w:style>
  <w:style w:type="paragraph" w:styleId="af8">
    <w:name w:val="List Paragraph"/>
    <w:basedOn w:val="a"/>
    <w:uiPriority w:val="34"/>
    <w:qFormat/>
    <w:rsid w:val="00881584"/>
    <w:pPr>
      <w:ind w:leftChars="400" w:left="84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様式第7号（第18条関係）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様式第7号（第18条関係）</dc:title>
  <dc:creator>岩手県</dc:creator>
  <cp:lastModifiedBy>菅原 豊司</cp:lastModifiedBy>
  <cp:revision>5</cp:revision>
  <cp:lastPrinted>2026-05-07T08:40:00Z</cp:lastPrinted>
  <dcterms:created xsi:type="dcterms:W3CDTF">2026-06-04T02:22:00Z</dcterms:created>
  <dcterms:modified xsi:type="dcterms:W3CDTF">2026-06-05T05:27:00Z</dcterms:modified>
</cp:coreProperties>
</file>