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C166" w14:textId="2E30B1CA" w:rsidR="001D3B05" w:rsidRPr="00AA530A" w:rsidRDefault="001A1370" w:rsidP="00AA530A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第1</w:t>
      </w:r>
      <w:r w:rsidR="00F820C1">
        <w:rPr>
          <w:rFonts w:ascii="ＭＳ ゴシック" w:eastAsia="ＭＳ ゴシック" w:hAnsi="ＭＳ ゴシック" w:hint="eastAsia"/>
          <w:sz w:val="28"/>
          <w:szCs w:val="28"/>
        </w:rPr>
        <w:t>2</w:t>
      </w:r>
      <w:r>
        <w:rPr>
          <w:rFonts w:ascii="ＭＳ ゴシック" w:eastAsia="ＭＳ ゴシック" w:hAnsi="ＭＳ ゴシック" w:hint="eastAsia"/>
          <w:sz w:val="28"/>
          <w:szCs w:val="28"/>
        </w:rPr>
        <w:t>次</w:t>
      </w:r>
      <w:r w:rsidR="009F1F93" w:rsidRPr="00AA530A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CBFC47" wp14:editId="3799D7E1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0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80689" w14:textId="77777777" w:rsidR="00474A7F" w:rsidRPr="005B2587" w:rsidRDefault="00474A7F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FA2124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BFC47" id="Rectangle 3" o:spid="_x0000_s1026" style="position:absolute;left:0;text-align:left;margin-left:340.15pt;margin-top:-36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" stroked="f">
                <v:textbox>
                  <w:txbxContent>
                    <w:p w14:paraId="3A580689" w14:textId="77777777" w:rsidR="00474A7F" w:rsidRPr="005B2587" w:rsidRDefault="00474A7F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FA2124">
                        <w:rPr>
                          <w:rFonts w:eastAsia="ＭＳ ゴシック" w:hint="eastAsia"/>
                          <w:sz w:val="32"/>
                          <w:szCs w:val="32"/>
                        </w:rPr>
                        <w:t>様式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B761B">
        <w:rPr>
          <w:rFonts w:ascii="ＭＳ ゴシック" w:eastAsia="ＭＳ ゴシック" w:hAnsi="ＭＳ ゴシック" w:hint="eastAsia"/>
          <w:sz w:val="28"/>
          <w:szCs w:val="28"/>
        </w:rPr>
        <w:t>岩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手県</w:t>
      </w:r>
      <w:r>
        <w:rPr>
          <w:rFonts w:ascii="ＭＳ ゴシック" w:eastAsia="ＭＳ ゴシック" w:hAnsi="ＭＳ ゴシック" w:hint="eastAsia"/>
          <w:sz w:val="28"/>
          <w:szCs w:val="28"/>
        </w:rPr>
        <w:t>交通安全</w:t>
      </w:r>
      <w:r w:rsidR="002B761B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A530A" w:rsidRPr="00AA530A">
        <w:rPr>
          <w:rFonts w:ascii="ＭＳ ゴシック" w:eastAsia="ＭＳ ゴシック" w:hAnsi="ＭＳ ゴシック" w:hint="eastAsia"/>
          <w:sz w:val="28"/>
          <w:szCs w:val="28"/>
        </w:rPr>
        <w:t>素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案）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についての</w:t>
      </w:r>
      <w:r w:rsidR="007B366E" w:rsidRPr="00AA530A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269"/>
      </w:tblGrid>
      <w:tr w:rsidR="001D3B05" w14:paraId="6CDBF969" w14:textId="77777777">
        <w:trPr>
          <w:trHeight w:val="8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EA6881" w14:textId="77777777" w:rsidR="001D3B05" w:rsidRDefault="001D3B05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7B36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4BB7FFC5" w14:textId="77777777" w:rsidR="001D3B05" w:rsidRDefault="001D3B05">
            <w:r>
              <w:rPr>
                <w:rFonts w:hint="eastAsia"/>
              </w:rPr>
              <w:t>〒　　　－</w:t>
            </w:r>
          </w:p>
        </w:tc>
      </w:tr>
      <w:tr w:rsidR="001D3B05" w14:paraId="2852AF0B" w14:textId="77777777">
        <w:trPr>
          <w:trHeight w:val="60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FC30F9" w14:textId="77777777" w:rsidR="001D3B05" w:rsidRDefault="00AA530A" w:rsidP="007B36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EF95CC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0711FD1C" w14:textId="77777777" w:rsidR="00AA530A" w:rsidRDefault="007B366E" w:rsidP="007B366E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>※</w:t>
      </w:r>
      <w:r w:rsidR="00AA530A">
        <w:rPr>
          <w:rFonts w:hint="eastAsia"/>
        </w:rPr>
        <w:t xml:space="preserve">　</w:t>
      </w:r>
      <w:r w:rsidR="00AA530A">
        <w:rPr>
          <w:rFonts w:hint="eastAsia"/>
          <w:sz w:val="18"/>
          <w:szCs w:val="18"/>
        </w:rPr>
        <w:t>住所・</w:t>
      </w:r>
      <w:r>
        <w:rPr>
          <w:rFonts w:hint="eastAsia"/>
          <w:sz w:val="18"/>
          <w:szCs w:val="18"/>
        </w:rPr>
        <w:t>氏名は、御意見に対して県の考え方を</w:t>
      </w:r>
      <w:r w:rsidR="00AA530A">
        <w:rPr>
          <w:rFonts w:hint="eastAsia"/>
          <w:sz w:val="18"/>
          <w:szCs w:val="18"/>
        </w:rPr>
        <w:t>的確に</w:t>
      </w:r>
      <w:r>
        <w:rPr>
          <w:rFonts w:hint="eastAsia"/>
          <w:sz w:val="18"/>
          <w:szCs w:val="18"/>
        </w:rPr>
        <w:t>整理するため、御意見の趣旨を確認する場合に</w:t>
      </w:r>
    </w:p>
    <w:p w14:paraId="5827D2EB" w14:textId="77777777" w:rsidR="001D3B05" w:rsidRDefault="007B366E" w:rsidP="00AA530A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必要なものです。</w:t>
      </w:r>
    </w:p>
    <w:p w14:paraId="0AD3609C" w14:textId="77777777" w:rsidR="0091684E" w:rsidRPr="007B366E" w:rsidRDefault="0091684E" w:rsidP="0091684E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6838"/>
      </w:tblGrid>
      <w:tr w:rsidR="001D3B05" w14:paraId="4E88C241" w14:textId="77777777">
        <w:trPr>
          <w:cantSplit/>
          <w:trHeight w:val="591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2DEEFA" w14:textId="77777777" w:rsidR="001D3B05" w:rsidRDefault="0091684E" w:rsidP="007B366E">
            <w:pPr>
              <w:pStyle w:val="a4"/>
              <w:jc w:val="center"/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5D065" w14:textId="184C1CA0" w:rsidR="0065215D" w:rsidRPr="00E15174" w:rsidRDefault="001A1370" w:rsidP="002B761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第1</w:t>
            </w:r>
            <w:r w:rsidR="00F820C1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次岩手県交通安全計画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（素案）</w:t>
            </w:r>
          </w:p>
        </w:tc>
      </w:tr>
      <w:tr w:rsidR="001D3B05" w14:paraId="2B79DF43" w14:textId="77777777" w:rsidTr="00AA530A">
        <w:trPr>
          <w:cantSplit/>
          <w:trHeight w:val="7800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11259" w14:textId="77777777" w:rsidR="001D3B05" w:rsidRDefault="001D3B05" w:rsidP="007B366E">
            <w:r>
              <w:rPr>
                <w:rFonts w:hint="eastAsia"/>
              </w:rPr>
              <w:t>【</w:t>
            </w:r>
            <w:r w:rsidR="007B366E">
              <w:rPr>
                <w:rFonts w:hint="eastAsia"/>
              </w:rPr>
              <w:t>御</w:t>
            </w:r>
            <w:r>
              <w:rPr>
                <w:rFonts w:hint="eastAsia"/>
              </w:rPr>
              <w:t>意見】</w:t>
            </w:r>
          </w:p>
        </w:tc>
      </w:tr>
    </w:tbl>
    <w:p w14:paraId="7D76DBC9" w14:textId="77777777" w:rsidR="001D3B05" w:rsidRPr="005B2587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</w:t>
      </w:r>
      <w:r w:rsidR="007B366E" w:rsidRPr="005B2587">
        <w:rPr>
          <w:rFonts w:ascii="ＭＳ ゴシック" w:eastAsia="ＭＳ ゴシック" w:hAnsi="ＭＳ ゴシック" w:hint="eastAsia"/>
          <w:sz w:val="24"/>
        </w:rPr>
        <w:t>御</w:t>
      </w:r>
      <w:r w:rsidRPr="005B2587">
        <w:rPr>
          <w:rFonts w:ascii="ＭＳ ゴシック" w:eastAsia="ＭＳ ゴシック" w:hAnsi="ＭＳ ゴシック" w:hint="eastAsia"/>
          <w:sz w:val="24"/>
        </w:rPr>
        <w:t>意見等の提出先】</w:t>
      </w:r>
    </w:p>
    <w:p w14:paraId="53DAB50A" w14:textId="77777777" w:rsidR="001D3B05" w:rsidRPr="00E37911" w:rsidRDefault="001D3B05" w:rsidP="001A1370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 xml:space="preserve">・郵送の場合　</w:t>
      </w:r>
      <w:r w:rsidRPr="00E37911">
        <w:rPr>
          <w:rFonts w:ascii="ＭＳ ゴシック" w:eastAsia="ＭＳ ゴシック" w:hAnsi="ＭＳ ゴシック" w:hint="eastAsia"/>
          <w:sz w:val="24"/>
        </w:rPr>
        <w:t>〒020-8570　岩手県</w:t>
      </w:r>
      <w:r w:rsidR="001A1370">
        <w:rPr>
          <w:rFonts w:ascii="ＭＳ ゴシック" w:eastAsia="ＭＳ ゴシック" w:hAnsi="ＭＳ ゴシック" w:hint="eastAsia"/>
          <w:sz w:val="24"/>
        </w:rPr>
        <w:t>復興防災部消防安全課</w:t>
      </w:r>
    </w:p>
    <w:p w14:paraId="086026C4" w14:textId="77777777" w:rsidR="001D3B05" w:rsidRDefault="001D3B05" w:rsidP="005C4CD2">
      <w:pPr>
        <w:spacing w:line="320" w:lineRule="exact"/>
        <w:ind w:firstLineChars="900" w:firstLine="1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（郵便番号のみで届きますので、県庁の住所の記載は不要です）</w:t>
      </w:r>
    </w:p>
    <w:p w14:paraId="6BBBD06B" w14:textId="77777777" w:rsidR="001D3B05" w:rsidRDefault="001D3B05" w:rsidP="00DD4B39">
      <w:pPr>
        <w:spacing w:line="320" w:lineRule="exact"/>
        <w:ind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5B2587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の場合　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０１９－６２９－</w:t>
      </w:r>
      <w:r w:rsidR="001A1370">
        <w:rPr>
          <w:rFonts w:ascii="ＭＳ ゴシック" w:eastAsia="ＭＳ ゴシック" w:hAnsi="ＭＳ ゴシック" w:hint="eastAsia"/>
          <w:sz w:val="24"/>
        </w:rPr>
        <w:t>５１７４</w:t>
      </w:r>
    </w:p>
    <w:p w14:paraId="1F3780F3" w14:textId="77777777" w:rsidR="001D3B05" w:rsidRPr="005B2587" w:rsidRDefault="005B2587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>・</w:t>
      </w:r>
      <w:r w:rsidR="001D3B05">
        <w:rPr>
          <w:rFonts w:ascii="ＭＳ 明朝" w:hAnsi="ＭＳ 明朝" w:hint="eastAsia"/>
          <w:sz w:val="22"/>
        </w:rPr>
        <w:t>メールの場合　e-mailアドレス：</w:t>
      </w:r>
      <w:hyperlink r:id="rId7" w:history="1">
        <w:r w:rsidR="001A1370" w:rsidRPr="003F0A41">
          <w:rPr>
            <w:rStyle w:val="a3"/>
            <w:rFonts w:ascii="ＭＳ ゴシック" w:eastAsia="ＭＳ ゴシック" w:hAnsi="ＭＳ ゴシック" w:hint="eastAsia"/>
            <w:sz w:val="24"/>
          </w:rPr>
          <w:t>AJ0010@pref.iwate.jp</w:t>
        </w:r>
      </w:hyperlink>
    </w:p>
    <w:p w14:paraId="2F5AA94B" w14:textId="77777777" w:rsidR="007419BD" w:rsidRDefault="007419BD" w:rsidP="00DD4B39">
      <w:pPr>
        <w:spacing w:line="320" w:lineRule="exact"/>
        <w:ind w:firstLineChars="200" w:firstLine="360"/>
        <w:rPr>
          <w:rFonts w:hAnsi="ＭＳ 明朝"/>
          <w:sz w:val="18"/>
          <w:szCs w:val="20"/>
          <w:u w:val="single"/>
        </w:rPr>
      </w:pPr>
      <w:r w:rsidRPr="00D47890">
        <w:rPr>
          <w:rFonts w:hAnsi="ＭＳ 明朝" w:hint="eastAsia"/>
          <w:sz w:val="18"/>
          <w:szCs w:val="18"/>
        </w:rPr>
        <w:t>（件名に、</w:t>
      </w:r>
      <w:r w:rsidR="00311360">
        <w:rPr>
          <w:rFonts w:hAnsi="ＭＳ 明朝" w:hint="eastAsia"/>
          <w:sz w:val="18"/>
          <w:szCs w:val="18"/>
        </w:rPr>
        <w:t>本書の</w:t>
      </w:r>
      <w:r w:rsidR="00AA530A">
        <w:rPr>
          <w:rFonts w:hAnsi="ＭＳ 明朝" w:hint="eastAsia"/>
          <w:sz w:val="18"/>
          <w:szCs w:val="18"/>
        </w:rPr>
        <w:t>表題</w:t>
      </w:r>
      <w:r w:rsidR="00311360">
        <w:rPr>
          <w:rFonts w:hAnsi="ＭＳ 明朝" w:hint="eastAsia"/>
          <w:sz w:val="18"/>
          <w:szCs w:val="18"/>
        </w:rPr>
        <w:t>タイトル</w:t>
      </w:r>
      <w:r w:rsidR="00B76B47">
        <w:rPr>
          <w:rFonts w:hAnsi="ＭＳ 明朝" w:hint="eastAsia"/>
          <w:sz w:val="18"/>
          <w:szCs w:val="18"/>
        </w:rPr>
        <w:t>を</w:t>
      </w:r>
      <w:r w:rsidRPr="00D47890">
        <w:rPr>
          <w:rFonts w:hAnsi="ＭＳ 明朝" w:hint="eastAsia"/>
          <w:sz w:val="18"/>
          <w:szCs w:val="18"/>
        </w:rPr>
        <w:t>明記してください。）</w:t>
      </w:r>
    </w:p>
    <w:p w14:paraId="441D72DE" w14:textId="77777777" w:rsidR="001D3B05" w:rsidRPr="00C91B0E" w:rsidRDefault="001D3B05" w:rsidP="00DD4B39">
      <w:pPr>
        <w:spacing w:line="320" w:lineRule="exact"/>
        <w:ind w:firstLineChars="300" w:firstLine="540"/>
        <w:jc w:val="left"/>
        <w:rPr>
          <w:rFonts w:ascii="ＭＳ 明朝" w:hAnsi="ＭＳ 明朝"/>
          <w:sz w:val="18"/>
          <w:u w:val="single"/>
        </w:rPr>
      </w:pPr>
      <w:r w:rsidRPr="00C91B0E">
        <w:rPr>
          <w:rFonts w:hAnsi="ＭＳ 明朝" w:hint="eastAsia"/>
          <w:sz w:val="18"/>
          <w:szCs w:val="20"/>
          <w:u w:val="single"/>
        </w:rPr>
        <w:t>※</w:t>
      </w:r>
      <w:r w:rsidR="005E1071">
        <w:rPr>
          <w:rFonts w:hAnsi="ＭＳ 明朝" w:hint="eastAsia"/>
          <w:sz w:val="18"/>
          <w:szCs w:val="20"/>
          <w:u w:val="single"/>
        </w:rPr>
        <w:t xml:space="preserve"> </w:t>
      </w:r>
      <w:r w:rsidRPr="00C91B0E">
        <w:rPr>
          <w:rFonts w:hAnsi="ＭＳ 明朝" w:hint="eastAsia"/>
          <w:sz w:val="18"/>
          <w:szCs w:val="20"/>
          <w:u w:val="single"/>
        </w:rPr>
        <w:t>電話による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意見の受付は対応しかねますので、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了承願います。</w:t>
      </w:r>
    </w:p>
    <w:p w14:paraId="38CC9992" w14:textId="77777777" w:rsidR="00DD4B39" w:rsidRDefault="00DD4B39" w:rsidP="00DD4B39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1C2C5799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意見等の募集期間】</w:t>
      </w:r>
    </w:p>
    <w:p w14:paraId="6C294F16" w14:textId="14C9CEB6" w:rsidR="001D3B05" w:rsidRDefault="001A1370" w:rsidP="00DD4B39">
      <w:pPr>
        <w:spacing w:line="320" w:lineRule="exact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820C1">
        <w:rPr>
          <w:rFonts w:ascii="ＭＳ 明朝" w:hAnsi="ＭＳ 明朝" w:hint="eastAsia"/>
        </w:rPr>
        <w:t>８</w:t>
      </w:r>
      <w:r w:rsidR="00C91B0E" w:rsidRPr="00C91B0E">
        <w:rPr>
          <w:rFonts w:ascii="ＭＳ 明朝" w:hAnsi="ＭＳ 明朝" w:hint="eastAsia"/>
        </w:rPr>
        <w:t>年</w:t>
      </w:r>
      <w:r w:rsidR="00F820C1">
        <w:rPr>
          <w:rFonts w:ascii="ＭＳ 明朝" w:hAnsi="ＭＳ 明朝" w:hint="eastAsia"/>
        </w:rPr>
        <w:t>７</w:t>
      </w:r>
      <w:r w:rsidR="00C91B0E" w:rsidRPr="00C91B0E">
        <w:rPr>
          <w:rFonts w:ascii="ＭＳ 明朝" w:hAnsi="ＭＳ 明朝" w:hint="eastAsia"/>
        </w:rPr>
        <w:t>月</w:t>
      </w:r>
      <w:r w:rsidR="007F3231">
        <w:rPr>
          <w:rFonts w:ascii="ＭＳ 明朝" w:hAnsi="ＭＳ 明朝" w:hint="eastAsia"/>
        </w:rPr>
        <w:t>2</w:t>
      </w:r>
      <w:r w:rsidR="00F21E2F">
        <w:rPr>
          <w:rFonts w:ascii="ＭＳ 明朝" w:hAnsi="ＭＳ 明朝" w:hint="eastAsia"/>
        </w:rPr>
        <w:t>3</w:t>
      </w:r>
      <w:r w:rsidR="00C91B0E" w:rsidRPr="00C91B0E">
        <w:rPr>
          <w:rFonts w:ascii="ＭＳ 明朝" w:hAnsi="ＭＳ 明朝" w:hint="eastAsia"/>
        </w:rPr>
        <w:t>日（</w:t>
      </w:r>
      <w:r w:rsidR="00F21E2F">
        <w:rPr>
          <w:rFonts w:ascii="ＭＳ 明朝" w:hAnsi="ＭＳ 明朝" w:hint="eastAsia"/>
        </w:rPr>
        <w:t>木</w:t>
      </w:r>
      <w:r w:rsidR="00C91B0E" w:rsidRPr="00C91B0E">
        <w:rPr>
          <w:rFonts w:ascii="ＭＳ 明朝" w:hAnsi="ＭＳ 明朝" w:hint="eastAsia"/>
        </w:rPr>
        <w:t xml:space="preserve">）　～　</w:t>
      </w:r>
      <w:r w:rsidR="00AA530A">
        <w:rPr>
          <w:rFonts w:ascii="ＭＳ 明朝" w:hAnsi="ＭＳ 明朝" w:hint="eastAsia"/>
        </w:rPr>
        <w:t>令和</w:t>
      </w:r>
      <w:r w:rsidR="00F820C1">
        <w:rPr>
          <w:rFonts w:ascii="ＭＳ 明朝" w:hAnsi="ＭＳ 明朝" w:hint="eastAsia"/>
        </w:rPr>
        <w:t>８</w:t>
      </w:r>
      <w:r w:rsidR="00E15174">
        <w:rPr>
          <w:rFonts w:ascii="ＭＳ 明朝" w:hAnsi="ＭＳ 明朝" w:hint="eastAsia"/>
        </w:rPr>
        <w:t>年</w:t>
      </w:r>
      <w:r w:rsidR="00F820C1">
        <w:rPr>
          <w:rFonts w:ascii="ＭＳ 明朝" w:hAnsi="ＭＳ 明朝" w:hint="eastAsia"/>
        </w:rPr>
        <w:t>８</w:t>
      </w:r>
      <w:r w:rsidR="00C91B0E" w:rsidRPr="00C91B0E">
        <w:rPr>
          <w:rFonts w:ascii="ＭＳ 明朝" w:hAnsi="ＭＳ 明朝" w:hint="eastAsia"/>
        </w:rPr>
        <w:t>月</w:t>
      </w:r>
      <w:r w:rsidR="007F3231">
        <w:rPr>
          <w:rFonts w:ascii="ＭＳ 明朝" w:hAnsi="ＭＳ 明朝" w:hint="eastAsia"/>
        </w:rPr>
        <w:t>2</w:t>
      </w:r>
      <w:r w:rsidR="00F21E2F">
        <w:rPr>
          <w:rFonts w:ascii="ＭＳ 明朝" w:hAnsi="ＭＳ 明朝" w:hint="eastAsia"/>
        </w:rPr>
        <w:t>2</w:t>
      </w:r>
      <w:r w:rsidR="00C91B0E" w:rsidRPr="00C91B0E">
        <w:rPr>
          <w:rFonts w:ascii="ＭＳ 明朝" w:hAnsi="ＭＳ 明朝" w:hint="eastAsia"/>
        </w:rPr>
        <w:t>日（</w:t>
      </w:r>
      <w:r w:rsidR="00F21E2F">
        <w:rPr>
          <w:rFonts w:ascii="ＭＳ 明朝" w:hAnsi="ＭＳ 明朝" w:hint="eastAsia"/>
        </w:rPr>
        <w:t>土</w:t>
      </w:r>
      <w:r w:rsidR="00C91B0E" w:rsidRPr="00C91B0E">
        <w:rPr>
          <w:rFonts w:ascii="ＭＳ 明朝" w:hAnsi="ＭＳ 明朝" w:hint="eastAsia"/>
        </w:rPr>
        <w:t>）</w:t>
      </w:r>
      <w:r w:rsidR="003C0563">
        <w:rPr>
          <w:rFonts w:ascii="ＭＳ 明朝" w:hAnsi="ＭＳ 明朝" w:hint="eastAsia"/>
        </w:rPr>
        <w:t>＜必着＞</w:t>
      </w:r>
    </w:p>
    <w:sectPr w:rsidR="001D3B05" w:rsidSect="005B2587">
      <w:headerReference w:type="default" r:id="rId8"/>
      <w:footerReference w:type="default" r:id="rId9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C6E6" w14:textId="77777777" w:rsidR="002E4664" w:rsidRDefault="002E4664">
      <w:r>
        <w:separator/>
      </w:r>
    </w:p>
  </w:endnote>
  <w:endnote w:type="continuationSeparator" w:id="0">
    <w:p w14:paraId="59909729" w14:textId="77777777" w:rsidR="002E4664" w:rsidRDefault="002E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64E3" w14:textId="77777777" w:rsidR="00474A7F" w:rsidRDefault="00474A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F495" w14:textId="77777777" w:rsidR="002E4664" w:rsidRDefault="002E4664">
      <w:r>
        <w:separator/>
      </w:r>
    </w:p>
  </w:footnote>
  <w:footnote w:type="continuationSeparator" w:id="0">
    <w:p w14:paraId="6175336D" w14:textId="77777777" w:rsidR="002E4664" w:rsidRDefault="002E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5674" w14:textId="77777777" w:rsidR="00474A7F" w:rsidRDefault="00474A7F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3442916">
    <w:abstractNumId w:val="1"/>
  </w:num>
  <w:num w:numId="2" w16cid:durableId="797408731">
    <w:abstractNumId w:val="2"/>
  </w:num>
  <w:num w:numId="3" w16cid:durableId="45914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0E"/>
    <w:rsid w:val="00027F47"/>
    <w:rsid w:val="000353F3"/>
    <w:rsid w:val="000769DD"/>
    <w:rsid w:val="00080D5C"/>
    <w:rsid w:val="00091F4B"/>
    <w:rsid w:val="000C326D"/>
    <w:rsid w:val="001A1370"/>
    <w:rsid w:val="001D3B05"/>
    <w:rsid w:val="001E0670"/>
    <w:rsid w:val="001E5CA5"/>
    <w:rsid w:val="001F700E"/>
    <w:rsid w:val="00250F70"/>
    <w:rsid w:val="0026762E"/>
    <w:rsid w:val="00277D17"/>
    <w:rsid w:val="002A77AD"/>
    <w:rsid w:val="002B761B"/>
    <w:rsid w:val="002D28AB"/>
    <w:rsid w:val="002E3147"/>
    <w:rsid w:val="002E4664"/>
    <w:rsid w:val="00311360"/>
    <w:rsid w:val="00333D62"/>
    <w:rsid w:val="00356EA6"/>
    <w:rsid w:val="00390ACF"/>
    <w:rsid w:val="003C0563"/>
    <w:rsid w:val="003C0B7D"/>
    <w:rsid w:val="00424D66"/>
    <w:rsid w:val="00474A7F"/>
    <w:rsid w:val="004A2B69"/>
    <w:rsid w:val="004A332E"/>
    <w:rsid w:val="005A0291"/>
    <w:rsid w:val="005B2587"/>
    <w:rsid w:val="005C4CD2"/>
    <w:rsid w:val="005D07F9"/>
    <w:rsid w:val="005E1071"/>
    <w:rsid w:val="00607A7F"/>
    <w:rsid w:val="00617C4A"/>
    <w:rsid w:val="00644066"/>
    <w:rsid w:val="0065215D"/>
    <w:rsid w:val="006D58A5"/>
    <w:rsid w:val="00731128"/>
    <w:rsid w:val="007419BD"/>
    <w:rsid w:val="007B366E"/>
    <w:rsid w:val="007D2A6B"/>
    <w:rsid w:val="007F3231"/>
    <w:rsid w:val="007F6553"/>
    <w:rsid w:val="00881819"/>
    <w:rsid w:val="008C39FA"/>
    <w:rsid w:val="008E370C"/>
    <w:rsid w:val="0091684E"/>
    <w:rsid w:val="009519DB"/>
    <w:rsid w:val="009C34DC"/>
    <w:rsid w:val="009D40F9"/>
    <w:rsid w:val="009F1F93"/>
    <w:rsid w:val="009F782C"/>
    <w:rsid w:val="00A025FE"/>
    <w:rsid w:val="00A84A2C"/>
    <w:rsid w:val="00A91AB2"/>
    <w:rsid w:val="00AA530A"/>
    <w:rsid w:val="00AA6B85"/>
    <w:rsid w:val="00AD7E96"/>
    <w:rsid w:val="00B07441"/>
    <w:rsid w:val="00B76B47"/>
    <w:rsid w:val="00BA2866"/>
    <w:rsid w:val="00BA4643"/>
    <w:rsid w:val="00BC0B6D"/>
    <w:rsid w:val="00BE52A3"/>
    <w:rsid w:val="00BF0A66"/>
    <w:rsid w:val="00BF6C42"/>
    <w:rsid w:val="00C3647B"/>
    <w:rsid w:val="00C419E8"/>
    <w:rsid w:val="00C518BE"/>
    <w:rsid w:val="00C90574"/>
    <w:rsid w:val="00C91B0E"/>
    <w:rsid w:val="00D21CFF"/>
    <w:rsid w:val="00D44DDF"/>
    <w:rsid w:val="00D832F4"/>
    <w:rsid w:val="00DD4B39"/>
    <w:rsid w:val="00DE4850"/>
    <w:rsid w:val="00E12E63"/>
    <w:rsid w:val="00E15174"/>
    <w:rsid w:val="00E27CEA"/>
    <w:rsid w:val="00E37911"/>
    <w:rsid w:val="00E92790"/>
    <w:rsid w:val="00E96014"/>
    <w:rsid w:val="00ED37C3"/>
    <w:rsid w:val="00ED61A7"/>
    <w:rsid w:val="00EE5217"/>
    <w:rsid w:val="00F0126B"/>
    <w:rsid w:val="00F21E2F"/>
    <w:rsid w:val="00F31627"/>
    <w:rsid w:val="00F374DE"/>
    <w:rsid w:val="00F6545C"/>
    <w:rsid w:val="00F66276"/>
    <w:rsid w:val="00F820C1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557CD"/>
  <w15:chartTrackingRefBased/>
  <w15:docId w15:val="{2C058FF0-9378-4A6B-AD42-8E8077B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J0010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414</CharactersWithSpaces>
  <SharedDoc>false</SharedDoc>
  <HLinks>
    <vt:vector size="6" baseType="variant"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mailto:AJ0010@pref.iwate.jp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subject/>
  <dc:creator>岩手県</dc:creator>
  <cp:keywords/>
  <cp:lastModifiedBy>佐々木 牧人</cp:lastModifiedBy>
  <cp:revision>6</cp:revision>
  <cp:lastPrinted>2019-10-31T06:21:00Z</cp:lastPrinted>
  <dcterms:created xsi:type="dcterms:W3CDTF">2021-04-30T03:45:00Z</dcterms:created>
  <dcterms:modified xsi:type="dcterms:W3CDTF">2026-07-15T00:35:00Z</dcterms:modified>
</cp:coreProperties>
</file>