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5341D" w14:textId="77777777" w:rsidR="00C01C4C" w:rsidRDefault="00C01C4C" w:rsidP="00C01C4C">
      <w:pPr>
        <w:snapToGrid w:val="0"/>
        <w:rPr>
          <w:rFonts w:ascii="‚l‚r –¾’©"/>
        </w:rPr>
      </w:pPr>
      <w:r>
        <w:rPr>
          <w:rFonts w:hint="eastAsia"/>
        </w:rPr>
        <w:t>別記様式第五</w:t>
      </w:r>
      <w:r>
        <w:rPr>
          <w:rFonts w:ascii="‚l‚r –¾’©" w:cs="‚l‚r –¾’©"/>
        </w:rPr>
        <w:t>(</w:t>
      </w:r>
      <w:r>
        <w:rPr>
          <w:rFonts w:hint="eastAsia"/>
        </w:rPr>
        <w:t>第八条の五関係</w:t>
      </w:r>
      <w:r>
        <w:rPr>
          <w:rFonts w:ascii="‚l‚r –¾’©" w:cs="‚l‚r –¾’©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1288"/>
        <w:gridCol w:w="1066"/>
        <w:gridCol w:w="931"/>
        <w:gridCol w:w="46"/>
        <w:gridCol w:w="89"/>
        <w:gridCol w:w="906"/>
        <w:gridCol w:w="1007"/>
        <w:gridCol w:w="42"/>
        <w:gridCol w:w="177"/>
        <w:gridCol w:w="1153"/>
        <w:gridCol w:w="980"/>
      </w:tblGrid>
      <w:tr w:rsidR="00C01C4C" w14:paraId="6F98C3B6" w14:textId="77777777">
        <w:tblPrEx>
          <w:tblCellMar>
            <w:top w:w="0" w:type="dxa"/>
            <w:bottom w:w="0" w:type="dxa"/>
          </w:tblCellMar>
        </w:tblPrEx>
        <w:trPr>
          <w:trHeight w:val="1616"/>
        </w:trPr>
        <w:tc>
          <w:tcPr>
            <w:tcW w:w="8511" w:type="dxa"/>
            <w:gridSpan w:val="12"/>
            <w:tcBorders>
              <w:bottom w:val="nil"/>
            </w:tcBorders>
          </w:tcPr>
          <w:p w14:paraId="69AD067D" w14:textId="0375DBF2" w:rsidR="00C01C4C" w:rsidRDefault="00AA5A47" w:rsidP="00C01C4C">
            <w:pPr>
              <w:snapToGrid w:val="0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7A7310" wp14:editId="234AB105">
                      <wp:simplePos x="0" y="0"/>
                      <wp:positionH relativeFrom="column">
                        <wp:posOffset>2273935</wp:posOffset>
                      </wp:positionH>
                      <wp:positionV relativeFrom="paragraph">
                        <wp:posOffset>26035</wp:posOffset>
                      </wp:positionV>
                      <wp:extent cx="250190" cy="212725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A40E53" w14:textId="77777777" w:rsidR="009F1962" w:rsidRPr="009F1962" w:rsidRDefault="009F1962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けん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7A73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79.05pt;margin-top:2.05pt;width:19.7pt;height: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" filled="f" stroked="f">
                      <v:textbox inset="0,0,0,0">
                        <w:txbxContent>
                          <w:p w14:paraId="5FA40E53" w14:textId="77777777" w:rsidR="009F1962" w:rsidRPr="009F1962" w:rsidRDefault="009F1962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けん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DECDF7" w14:textId="77777777" w:rsidR="00C01C4C" w:rsidRDefault="00C01C4C" w:rsidP="00C01C4C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制限外</w:t>
            </w:r>
            <w:r w:rsidR="00350DD1">
              <w:rPr>
                <w:rFonts w:hint="eastAsia"/>
              </w:rPr>
              <w:t>牽引</w:t>
            </w:r>
            <w:r>
              <w:rPr>
                <w:rFonts w:hint="eastAsia"/>
              </w:rPr>
              <w:t>の許可申請書</w:t>
            </w:r>
          </w:p>
          <w:p w14:paraId="57904D6D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</w:p>
          <w:p w14:paraId="55F7407D" w14:textId="77777777" w:rsidR="00C01C4C" w:rsidRDefault="00C01C4C" w:rsidP="00C01C4C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0971D8D9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公安委員</w:t>
            </w:r>
            <w:r>
              <w:rPr>
                <w:rFonts w:hint="eastAsia"/>
              </w:rPr>
              <w:t>会　殿</w:t>
            </w:r>
          </w:p>
        </w:tc>
      </w:tr>
      <w:tr w:rsidR="00C01C4C" w14:paraId="674C56A7" w14:textId="77777777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5152" w:type="dxa"/>
            <w:gridSpan w:val="7"/>
            <w:tcBorders>
              <w:top w:val="nil"/>
              <w:right w:val="nil"/>
            </w:tcBorders>
            <w:vAlign w:val="center"/>
          </w:tcPr>
          <w:p w14:paraId="529916E0" w14:textId="77777777" w:rsidR="00C01C4C" w:rsidRDefault="00C01C4C" w:rsidP="00C01C4C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359" w:type="dxa"/>
            <w:gridSpan w:val="5"/>
            <w:tcBorders>
              <w:top w:val="nil"/>
              <w:left w:val="nil"/>
            </w:tcBorders>
            <w:vAlign w:val="center"/>
          </w:tcPr>
          <w:p w14:paraId="560F6FA8" w14:textId="77777777" w:rsidR="00C01C4C" w:rsidRDefault="00C01C4C" w:rsidP="00C01C4C">
            <w:pPr>
              <w:snapToGrid w:val="0"/>
              <w:spacing w:after="120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293B6988" w14:textId="77777777" w:rsidR="00C01C4C" w:rsidRDefault="00C01C4C" w:rsidP="00C01C4C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350D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C01C4C" w14:paraId="3AB64932" w14:textId="77777777" w:rsidTr="000D09F2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114" w:type="dxa"/>
            <w:gridSpan w:val="2"/>
            <w:vAlign w:val="center"/>
          </w:tcPr>
          <w:p w14:paraId="76A5331C" w14:textId="4E61E878" w:rsidR="00C01C4C" w:rsidRDefault="00AA5A47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79D138A" wp14:editId="27785502">
                      <wp:simplePos x="0" y="0"/>
                      <wp:positionH relativeFrom="column">
                        <wp:posOffset>41910</wp:posOffset>
                      </wp:positionH>
                      <wp:positionV relativeFrom="page">
                        <wp:posOffset>3265170</wp:posOffset>
                      </wp:positionV>
                      <wp:extent cx="250190" cy="212725"/>
                      <wp:effectExtent l="0" t="0" r="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9C1F92" w14:textId="77777777" w:rsidR="009F1962" w:rsidRPr="009F1962" w:rsidRDefault="009F1962" w:rsidP="009F1962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けん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D138A" id="Text Box 3" o:spid="_x0000_s1027" type="#_x0000_t202" style="position:absolute;left:0;text-align:left;margin-left:3.3pt;margin-top:257.1pt;width:19.7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" o:allowincell="f" filled="f" stroked="f">
                      <v:textbox inset="0,0,0,0">
                        <w:txbxContent>
                          <w:p w14:paraId="5F9C1F92" w14:textId="77777777" w:rsidR="009F1962" w:rsidRPr="009F1962" w:rsidRDefault="009F1962" w:rsidP="009F1962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けん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01C4C">
              <w:rPr>
                <w:rFonts w:hint="eastAsia"/>
              </w:rPr>
              <w:t>申請者の免許の種類</w:t>
            </w:r>
          </w:p>
        </w:tc>
        <w:tc>
          <w:tcPr>
            <w:tcW w:w="1997" w:type="dxa"/>
            <w:gridSpan w:val="2"/>
            <w:vAlign w:val="center"/>
          </w:tcPr>
          <w:p w14:paraId="3AA6AF56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gridSpan w:val="4"/>
            <w:vAlign w:val="center"/>
          </w:tcPr>
          <w:p w14:paraId="27A13AF4" w14:textId="77777777" w:rsidR="00C01C4C" w:rsidRDefault="000D09F2" w:rsidP="002A585B">
            <w:pPr>
              <w:snapToGrid w:val="0"/>
              <w:jc w:val="distribute"/>
              <w:rPr>
                <w:rFonts w:ascii="‚l‚r –¾’©"/>
              </w:rPr>
            </w:pPr>
            <w:r w:rsidRPr="000D09F2">
              <w:rPr>
                <w:rFonts w:hint="eastAsia"/>
                <w:spacing w:val="15"/>
              </w:rPr>
              <w:t>免許証番号又</w:t>
            </w:r>
            <w:r w:rsidRPr="000D09F2">
              <w:rPr>
                <w:rFonts w:hint="eastAsia"/>
                <w:spacing w:val="5"/>
              </w:rPr>
              <w:t>は</w:t>
            </w:r>
            <w:r w:rsidRPr="000D09F2">
              <w:rPr>
                <w:rFonts w:hint="eastAsia"/>
                <w:spacing w:val="-5"/>
              </w:rPr>
              <w:t>免許情報記録の番</w:t>
            </w:r>
            <w:r w:rsidRPr="000D09F2">
              <w:rPr>
                <w:rFonts w:hint="eastAsia"/>
              </w:rPr>
              <w:t>号</w:t>
            </w:r>
          </w:p>
        </w:tc>
        <w:tc>
          <w:tcPr>
            <w:tcW w:w="2352" w:type="dxa"/>
            <w:gridSpan w:val="4"/>
            <w:vAlign w:val="center"/>
          </w:tcPr>
          <w:p w14:paraId="6F5F6BC5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1C4C" w14:paraId="510C59B2" w14:textId="7777777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114" w:type="dxa"/>
            <w:gridSpan w:val="2"/>
            <w:vAlign w:val="center"/>
          </w:tcPr>
          <w:p w14:paraId="7E22DAE7" w14:textId="25CB4725" w:rsidR="00C01C4C" w:rsidRDefault="00AA5A47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0037019" wp14:editId="56E4E252">
                      <wp:simplePos x="0" y="0"/>
                      <wp:positionH relativeFrom="column">
                        <wp:posOffset>32385</wp:posOffset>
                      </wp:positionH>
                      <wp:positionV relativeFrom="page">
                        <wp:posOffset>3617595</wp:posOffset>
                      </wp:positionV>
                      <wp:extent cx="250190" cy="212725"/>
                      <wp:effectExtent l="0" t="0" r="0" b="0"/>
                      <wp:wrapNone/>
                      <wp:docPr id="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8C162A" w14:textId="77777777" w:rsidR="009F1962" w:rsidRPr="009F1962" w:rsidRDefault="009F1962" w:rsidP="009F1962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けん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37019" id="Text Box 4" o:spid="_x0000_s1028" type="#_x0000_t202" style="position:absolute;left:0;text-align:left;margin-left:2.55pt;margin-top:284.85pt;width:19.7pt;height:1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" o:allowincell="f" filled="f" stroked="f">
                      <v:textbox inset="0,0,0,0">
                        <w:txbxContent>
                          <w:p w14:paraId="138C162A" w14:textId="77777777" w:rsidR="009F1962" w:rsidRPr="009F1962" w:rsidRDefault="009F1962" w:rsidP="009F1962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けん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50DD1">
              <w:rPr>
                <w:rFonts w:hint="eastAsia"/>
              </w:rPr>
              <w:t>牽引</w:t>
            </w:r>
            <w:r w:rsidR="00C01C4C">
              <w:rPr>
                <w:rFonts w:hint="eastAsia"/>
              </w:rPr>
              <w:t>する自動車</w:t>
            </w:r>
          </w:p>
        </w:tc>
        <w:tc>
          <w:tcPr>
            <w:tcW w:w="1066" w:type="dxa"/>
            <w:tcBorders>
              <w:bottom w:val="nil"/>
            </w:tcBorders>
            <w:vAlign w:val="center"/>
          </w:tcPr>
          <w:p w14:paraId="1A34C4A9" w14:textId="77777777" w:rsidR="00C01C4C" w:rsidRDefault="00C01C4C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066" w:type="dxa"/>
            <w:gridSpan w:val="3"/>
            <w:tcBorders>
              <w:bottom w:val="nil"/>
            </w:tcBorders>
            <w:vAlign w:val="center"/>
          </w:tcPr>
          <w:p w14:paraId="75693ADE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2" w:type="dxa"/>
            <w:gridSpan w:val="4"/>
            <w:tcBorders>
              <w:bottom w:val="nil"/>
            </w:tcBorders>
            <w:vAlign w:val="center"/>
          </w:tcPr>
          <w:p w14:paraId="61044EAF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>番号標に表示されている番号</w:t>
            </w:r>
          </w:p>
        </w:tc>
        <w:tc>
          <w:tcPr>
            <w:tcW w:w="2133" w:type="dxa"/>
            <w:gridSpan w:val="2"/>
            <w:tcBorders>
              <w:bottom w:val="nil"/>
            </w:tcBorders>
            <w:vAlign w:val="center"/>
          </w:tcPr>
          <w:p w14:paraId="7D4B691C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1C4C" w14:paraId="7C5D4263" w14:textId="7777777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114" w:type="dxa"/>
            <w:gridSpan w:val="2"/>
            <w:vAlign w:val="center"/>
          </w:tcPr>
          <w:p w14:paraId="61D9EBB0" w14:textId="4B005424" w:rsidR="00C01C4C" w:rsidRDefault="00AA5A47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EF03630" wp14:editId="282FC0B3">
                      <wp:simplePos x="0" y="0"/>
                      <wp:positionH relativeFrom="column">
                        <wp:posOffset>32385</wp:posOffset>
                      </wp:positionH>
                      <wp:positionV relativeFrom="page">
                        <wp:posOffset>3970020</wp:posOffset>
                      </wp:positionV>
                      <wp:extent cx="250190" cy="212725"/>
                      <wp:effectExtent l="0" t="0" r="0" b="0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96E31D" w14:textId="77777777" w:rsidR="009F1962" w:rsidRPr="009F1962" w:rsidRDefault="009F1962" w:rsidP="009F1962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けん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03630" id="Text Box 5" o:spid="_x0000_s1029" type="#_x0000_t202" style="position:absolute;left:0;text-align:left;margin-left:2.55pt;margin-top:312.6pt;width:19.7pt;height:1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" o:allowincell="f" filled="f" stroked="f">
                      <v:textbox inset="0,0,0,0">
                        <w:txbxContent>
                          <w:p w14:paraId="7296E31D" w14:textId="77777777" w:rsidR="009F1962" w:rsidRPr="009F1962" w:rsidRDefault="009F1962" w:rsidP="009F1962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けん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50DD1">
              <w:rPr>
                <w:rFonts w:hint="eastAsia"/>
              </w:rPr>
              <w:t>牽引</w:t>
            </w:r>
            <w:r w:rsidR="00C01C4C">
              <w:rPr>
                <w:rFonts w:hint="eastAsia"/>
              </w:rPr>
              <w:t>される車両</w:t>
            </w:r>
          </w:p>
        </w:tc>
        <w:tc>
          <w:tcPr>
            <w:tcW w:w="1066" w:type="dxa"/>
            <w:tcBorders>
              <w:bottom w:val="nil"/>
            </w:tcBorders>
            <w:vAlign w:val="center"/>
          </w:tcPr>
          <w:p w14:paraId="0033999B" w14:textId="77777777" w:rsidR="00C01C4C" w:rsidRDefault="00C01C4C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066" w:type="dxa"/>
            <w:gridSpan w:val="3"/>
            <w:tcBorders>
              <w:bottom w:val="nil"/>
            </w:tcBorders>
            <w:vAlign w:val="center"/>
          </w:tcPr>
          <w:p w14:paraId="56987A8B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2" w:type="dxa"/>
            <w:gridSpan w:val="4"/>
            <w:tcBorders>
              <w:bottom w:val="nil"/>
            </w:tcBorders>
            <w:vAlign w:val="center"/>
          </w:tcPr>
          <w:p w14:paraId="32A1F8EB" w14:textId="77777777" w:rsidR="00C01C4C" w:rsidRDefault="00C01C4C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台数</w:t>
            </w:r>
          </w:p>
        </w:tc>
        <w:tc>
          <w:tcPr>
            <w:tcW w:w="2133" w:type="dxa"/>
            <w:gridSpan w:val="2"/>
            <w:tcBorders>
              <w:bottom w:val="nil"/>
            </w:tcBorders>
            <w:vAlign w:val="center"/>
          </w:tcPr>
          <w:p w14:paraId="0AD7301B" w14:textId="77777777" w:rsidR="00C01C4C" w:rsidRDefault="00C01C4C" w:rsidP="00C01C4C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台</w:t>
            </w:r>
          </w:p>
        </w:tc>
      </w:tr>
      <w:tr w:rsidR="00C01C4C" w14:paraId="3C214CEF" w14:textId="7777777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114" w:type="dxa"/>
            <w:gridSpan w:val="2"/>
            <w:vAlign w:val="center"/>
          </w:tcPr>
          <w:p w14:paraId="20C8D437" w14:textId="51496181" w:rsidR="00C01C4C" w:rsidRDefault="00AA5A47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405BB7BD" wp14:editId="54B8D17C">
                      <wp:simplePos x="0" y="0"/>
                      <wp:positionH relativeFrom="column">
                        <wp:posOffset>32385</wp:posOffset>
                      </wp:positionH>
                      <wp:positionV relativeFrom="page">
                        <wp:posOffset>4331970</wp:posOffset>
                      </wp:positionV>
                      <wp:extent cx="250190" cy="212725"/>
                      <wp:effectExtent l="0" t="0" r="0" b="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87B468" w14:textId="77777777" w:rsidR="009F1962" w:rsidRPr="009F1962" w:rsidRDefault="009F1962" w:rsidP="009F1962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けん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BB7BD" id="Text Box 6" o:spid="_x0000_s1030" type="#_x0000_t202" style="position:absolute;left:0;text-align:left;margin-left:2.55pt;margin-top:341.1pt;width:19.7pt;height:1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" o:allowincell="f" filled="f" stroked="f">
                      <v:textbox inset="0,0,0,0">
                        <w:txbxContent>
                          <w:p w14:paraId="3A87B468" w14:textId="77777777" w:rsidR="009F1962" w:rsidRPr="009F1962" w:rsidRDefault="009F1962" w:rsidP="009F1962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けん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50DD1">
              <w:rPr>
                <w:rFonts w:hint="eastAsia"/>
              </w:rPr>
              <w:t>牽引</w:t>
            </w:r>
            <w:r w:rsidR="00C01C4C">
              <w:rPr>
                <w:rFonts w:hint="eastAsia"/>
              </w:rPr>
              <w:t>の全長</w:t>
            </w:r>
          </w:p>
        </w:tc>
        <w:tc>
          <w:tcPr>
            <w:tcW w:w="2132" w:type="dxa"/>
            <w:gridSpan w:val="4"/>
            <w:vAlign w:val="center"/>
          </w:tcPr>
          <w:p w14:paraId="53820C62" w14:textId="77777777" w:rsidR="00C01C4C" w:rsidRDefault="00C01C4C" w:rsidP="00C01C4C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  <w:tc>
          <w:tcPr>
            <w:tcW w:w="2132" w:type="dxa"/>
            <w:gridSpan w:val="4"/>
            <w:vAlign w:val="center"/>
          </w:tcPr>
          <w:p w14:paraId="3F21F39A" w14:textId="77777777" w:rsidR="00C01C4C" w:rsidRDefault="00C01C4C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運搬品名</w:t>
            </w:r>
          </w:p>
        </w:tc>
        <w:tc>
          <w:tcPr>
            <w:tcW w:w="2133" w:type="dxa"/>
            <w:gridSpan w:val="2"/>
            <w:vAlign w:val="center"/>
          </w:tcPr>
          <w:p w14:paraId="148B3948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1C4C" w14:paraId="4B89BFEF" w14:textId="7777777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114" w:type="dxa"/>
            <w:gridSpan w:val="2"/>
            <w:vAlign w:val="center"/>
          </w:tcPr>
          <w:p w14:paraId="64913521" w14:textId="02C8FD92" w:rsidR="00C01C4C" w:rsidRDefault="00AA5A47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9A4A182" wp14:editId="55A70072">
                      <wp:simplePos x="0" y="0"/>
                      <wp:positionH relativeFrom="column">
                        <wp:posOffset>32385</wp:posOffset>
                      </wp:positionH>
                      <wp:positionV relativeFrom="page">
                        <wp:posOffset>4684395</wp:posOffset>
                      </wp:positionV>
                      <wp:extent cx="250190" cy="212725"/>
                      <wp:effectExtent l="0" t="0" r="0" b="0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55441A" w14:textId="77777777" w:rsidR="009F1962" w:rsidRPr="009F1962" w:rsidRDefault="009F1962" w:rsidP="009F1962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けん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4A182" id="Text Box 7" o:spid="_x0000_s1031" type="#_x0000_t202" style="position:absolute;left:0;text-align:left;margin-left:2.55pt;margin-top:368.85pt;width:19.7pt;height:1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" o:allowincell="f" filled="f" stroked="f">
                      <v:textbox inset="0,0,0,0">
                        <w:txbxContent>
                          <w:p w14:paraId="1B55441A" w14:textId="77777777" w:rsidR="009F1962" w:rsidRPr="009F1962" w:rsidRDefault="009F1962" w:rsidP="009F1962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けん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50DD1">
              <w:rPr>
                <w:rFonts w:hint="eastAsia"/>
              </w:rPr>
              <w:t>牽引</w:t>
            </w:r>
            <w:r w:rsidR="00C01C4C">
              <w:rPr>
                <w:rFonts w:hint="eastAsia"/>
              </w:rPr>
              <w:t>の方法</w:t>
            </w:r>
          </w:p>
        </w:tc>
        <w:tc>
          <w:tcPr>
            <w:tcW w:w="6397" w:type="dxa"/>
            <w:gridSpan w:val="10"/>
            <w:vAlign w:val="center"/>
          </w:tcPr>
          <w:p w14:paraId="31B017B1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1C4C" w14:paraId="2BD2105B" w14:textId="7777777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114" w:type="dxa"/>
            <w:gridSpan w:val="2"/>
            <w:vAlign w:val="center"/>
          </w:tcPr>
          <w:p w14:paraId="7E951D78" w14:textId="77777777" w:rsidR="00C01C4C" w:rsidRDefault="00350DD1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牽引</w:t>
            </w:r>
            <w:r w:rsidR="00C01C4C">
              <w:rPr>
                <w:rFonts w:hint="eastAsia"/>
              </w:rPr>
              <w:t>の年月日時</w:t>
            </w:r>
          </w:p>
        </w:tc>
        <w:tc>
          <w:tcPr>
            <w:tcW w:w="6397" w:type="dxa"/>
            <w:gridSpan w:val="10"/>
            <w:vAlign w:val="center"/>
          </w:tcPr>
          <w:p w14:paraId="39988925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年　月　日　時から　年　月　日　時まで</w:t>
            </w:r>
          </w:p>
        </w:tc>
      </w:tr>
      <w:tr w:rsidR="00C01C4C" w14:paraId="70B38C0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14" w:type="dxa"/>
            <w:gridSpan w:val="2"/>
            <w:vMerge w:val="restart"/>
            <w:tcBorders>
              <w:bottom w:val="nil"/>
            </w:tcBorders>
            <w:vAlign w:val="center"/>
          </w:tcPr>
          <w:p w14:paraId="34CA4A93" w14:textId="121EC34D" w:rsidR="00C01C4C" w:rsidRDefault="00AA5A47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5BD4B584" wp14:editId="7855E428">
                      <wp:simplePos x="0" y="0"/>
                      <wp:positionH relativeFrom="column">
                        <wp:posOffset>22860</wp:posOffset>
                      </wp:positionH>
                      <wp:positionV relativeFrom="page">
                        <wp:posOffset>5408295</wp:posOffset>
                      </wp:positionV>
                      <wp:extent cx="250190" cy="212725"/>
                      <wp:effectExtent l="0" t="0" r="0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A5579B" w14:textId="77777777" w:rsidR="009F1962" w:rsidRPr="009F1962" w:rsidRDefault="009F1962" w:rsidP="009F1962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けん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4B584" id="Text Box 8" o:spid="_x0000_s1032" type="#_x0000_t202" style="position:absolute;left:0;text-align:left;margin-left:1.8pt;margin-top:425.85pt;width:19.7pt;height:1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" o:allowincell="f" filled="f" stroked="f">
                      <v:textbox inset="0,0,0,0">
                        <w:txbxContent>
                          <w:p w14:paraId="0FA5579B" w14:textId="77777777" w:rsidR="009F1962" w:rsidRPr="009F1962" w:rsidRDefault="009F1962" w:rsidP="009F1962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けん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50DD1">
              <w:rPr>
                <w:rFonts w:hint="eastAsia"/>
              </w:rPr>
              <w:t>牽引</w:t>
            </w:r>
            <w:r w:rsidR="00C01C4C">
              <w:rPr>
                <w:rFonts w:hint="eastAsia"/>
              </w:rPr>
              <w:t>の経路</w:t>
            </w:r>
          </w:p>
        </w:tc>
        <w:tc>
          <w:tcPr>
            <w:tcW w:w="2043" w:type="dxa"/>
            <w:gridSpan w:val="3"/>
            <w:vAlign w:val="center"/>
          </w:tcPr>
          <w:p w14:paraId="4F9BC93C" w14:textId="77777777" w:rsidR="00C01C4C" w:rsidRDefault="00C01C4C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出発地</w:t>
            </w:r>
          </w:p>
        </w:tc>
        <w:tc>
          <w:tcPr>
            <w:tcW w:w="2044" w:type="dxa"/>
            <w:gridSpan w:val="4"/>
            <w:vAlign w:val="center"/>
          </w:tcPr>
          <w:p w14:paraId="2683E8DA" w14:textId="77777777" w:rsidR="00C01C4C" w:rsidRDefault="00C01C4C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経由地</w:t>
            </w:r>
          </w:p>
        </w:tc>
        <w:tc>
          <w:tcPr>
            <w:tcW w:w="2310" w:type="dxa"/>
            <w:gridSpan w:val="3"/>
            <w:vAlign w:val="center"/>
          </w:tcPr>
          <w:p w14:paraId="2D88B5CF" w14:textId="77777777" w:rsidR="00C01C4C" w:rsidRDefault="00C01C4C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目的地</w:t>
            </w:r>
          </w:p>
        </w:tc>
      </w:tr>
      <w:tr w:rsidR="00C01C4C" w14:paraId="6E9EFE7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14" w:type="dxa"/>
            <w:gridSpan w:val="2"/>
            <w:vMerge/>
            <w:tcBorders>
              <w:bottom w:val="nil"/>
            </w:tcBorders>
            <w:vAlign w:val="center"/>
          </w:tcPr>
          <w:p w14:paraId="330FF3D6" w14:textId="77777777" w:rsidR="00C01C4C" w:rsidRDefault="00C01C4C" w:rsidP="00C01C4C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2043" w:type="dxa"/>
            <w:gridSpan w:val="3"/>
            <w:vAlign w:val="center"/>
          </w:tcPr>
          <w:p w14:paraId="060A25FF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4" w:type="dxa"/>
            <w:gridSpan w:val="4"/>
            <w:vAlign w:val="center"/>
          </w:tcPr>
          <w:p w14:paraId="4E606587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3"/>
            <w:vAlign w:val="center"/>
          </w:tcPr>
          <w:p w14:paraId="6323C73B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7182" w14:paraId="51DF3D70" w14:textId="77777777" w:rsidTr="00694C2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14" w:type="dxa"/>
            <w:gridSpan w:val="2"/>
            <w:vMerge/>
            <w:tcBorders>
              <w:bottom w:val="nil"/>
            </w:tcBorders>
            <w:vAlign w:val="center"/>
          </w:tcPr>
          <w:p w14:paraId="64943759" w14:textId="77777777" w:rsidR="00D97182" w:rsidRDefault="00D97182" w:rsidP="00C01C4C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2043" w:type="dxa"/>
            <w:gridSpan w:val="3"/>
            <w:tcBorders>
              <w:bottom w:val="nil"/>
            </w:tcBorders>
            <w:vAlign w:val="center"/>
          </w:tcPr>
          <w:p w14:paraId="251C4CBE" w14:textId="77777777" w:rsidR="00D97182" w:rsidRDefault="00D97182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通行する道路</w:t>
            </w:r>
          </w:p>
        </w:tc>
        <w:tc>
          <w:tcPr>
            <w:tcW w:w="4354" w:type="dxa"/>
            <w:gridSpan w:val="7"/>
            <w:tcBorders>
              <w:bottom w:val="nil"/>
            </w:tcBorders>
            <w:vAlign w:val="center"/>
          </w:tcPr>
          <w:p w14:paraId="49B8CEB8" w14:textId="77777777" w:rsidR="00D97182" w:rsidRDefault="00D97182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1C4C" w14:paraId="58F885B8" w14:textId="77777777">
        <w:tblPrEx>
          <w:tblCellMar>
            <w:top w:w="0" w:type="dxa"/>
            <w:bottom w:w="0" w:type="dxa"/>
          </w:tblCellMar>
        </w:tblPrEx>
        <w:trPr>
          <w:trHeight w:val="1811"/>
        </w:trPr>
        <w:tc>
          <w:tcPr>
            <w:tcW w:w="8511" w:type="dxa"/>
            <w:gridSpan w:val="12"/>
            <w:tcBorders>
              <w:top w:val="double" w:sz="4" w:space="0" w:color="auto"/>
              <w:bottom w:val="nil"/>
            </w:tcBorders>
          </w:tcPr>
          <w:p w14:paraId="7C44CE4C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</w:p>
          <w:p w14:paraId="76AB26ED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>第　　号</w:t>
            </w:r>
          </w:p>
          <w:p w14:paraId="1F0152E7" w14:textId="286F4EC2" w:rsidR="00C01C4C" w:rsidRDefault="00AA5A47" w:rsidP="00C01C4C">
            <w:pPr>
              <w:snapToGrid w:val="0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447920" wp14:editId="67F12041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30480</wp:posOffset>
                      </wp:positionV>
                      <wp:extent cx="250190" cy="212725"/>
                      <wp:effectExtent l="0" t="0" r="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91CBC3" w14:textId="77777777" w:rsidR="009F1962" w:rsidRPr="009F1962" w:rsidRDefault="009F1962" w:rsidP="009F1962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けん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47920" id="Text Box 9" o:spid="_x0000_s1033" type="#_x0000_t202" style="position:absolute;left:0;text-align:left;margin-left:194.25pt;margin-top:2.4pt;width:19.7pt;height:1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" filled="f" stroked="f">
                      <v:textbox inset="0,0,0,0">
                        <w:txbxContent>
                          <w:p w14:paraId="1091CBC3" w14:textId="77777777" w:rsidR="009F1962" w:rsidRPr="009F1962" w:rsidRDefault="009F1962" w:rsidP="009F1962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けん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D624B0" w14:textId="77777777" w:rsidR="00C01C4C" w:rsidRDefault="00C01C4C" w:rsidP="00C01C4C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制限外</w:t>
            </w:r>
            <w:r w:rsidR="00350DD1">
              <w:rPr>
                <w:rFonts w:hint="eastAsia"/>
              </w:rPr>
              <w:t>牽引</w:t>
            </w:r>
            <w:r>
              <w:rPr>
                <w:rFonts w:hint="eastAsia"/>
              </w:rPr>
              <w:t>許可証</w:t>
            </w:r>
          </w:p>
          <w:p w14:paraId="024A3355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</w:p>
          <w:p w14:paraId="739FEA9D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上記のとおり許可する。ただし、次の条件に従うこと。</w:t>
            </w:r>
          </w:p>
        </w:tc>
      </w:tr>
      <w:tr w:rsidR="00C01C4C" w14:paraId="336EA387" w14:textId="77777777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826" w:type="dxa"/>
            <w:tcBorders>
              <w:top w:val="nil"/>
              <w:bottom w:val="nil"/>
            </w:tcBorders>
            <w:vAlign w:val="center"/>
          </w:tcPr>
          <w:p w14:paraId="512EB7FD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14:paraId="08553E14" w14:textId="77777777" w:rsidR="00C01C4C" w:rsidRDefault="00C01C4C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条件</w:t>
            </w:r>
          </w:p>
        </w:tc>
        <w:tc>
          <w:tcPr>
            <w:tcW w:w="5417" w:type="dxa"/>
            <w:gridSpan w:val="9"/>
            <w:vAlign w:val="center"/>
          </w:tcPr>
          <w:p w14:paraId="493B3E96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bottom w:val="nil"/>
            </w:tcBorders>
            <w:vAlign w:val="center"/>
          </w:tcPr>
          <w:p w14:paraId="00DCD89D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1C4C" w14:paraId="06E0A3CC" w14:textId="77777777">
        <w:tblPrEx>
          <w:tblCellMar>
            <w:top w:w="0" w:type="dxa"/>
            <w:bottom w:w="0" w:type="dxa"/>
          </w:tblCellMar>
        </w:tblPrEx>
        <w:trPr>
          <w:trHeight w:val="1447"/>
        </w:trPr>
        <w:tc>
          <w:tcPr>
            <w:tcW w:w="8511" w:type="dxa"/>
            <w:gridSpan w:val="12"/>
            <w:tcBorders>
              <w:top w:val="nil"/>
            </w:tcBorders>
            <w:vAlign w:val="center"/>
          </w:tcPr>
          <w:p w14:paraId="36843721" w14:textId="7866F4E4" w:rsidR="00C01C4C" w:rsidRDefault="00AA5A47" w:rsidP="00C01C4C">
            <w:pPr>
              <w:snapToGrid w:val="0"/>
              <w:spacing w:after="120"/>
              <w:jc w:val="right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FE770E0" wp14:editId="197D565D">
                      <wp:simplePos x="0" y="0"/>
                      <wp:positionH relativeFrom="column">
                        <wp:posOffset>4924425</wp:posOffset>
                      </wp:positionH>
                      <wp:positionV relativeFrom="paragraph">
                        <wp:posOffset>503555</wp:posOffset>
                      </wp:positionV>
                      <wp:extent cx="152400" cy="152400"/>
                      <wp:effectExtent l="0" t="0" r="0" b="0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191CB" id="Rectangle 10" o:spid="_x0000_s1026" style="position:absolute;left:0;text-align:left;margin-left:387.75pt;margin-top:39.6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" o:allowincell="f" filled="f" strokeweight=".5pt"/>
                  </w:pict>
                </mc:Fallback>
              </mc:AlternateContent>
            </w:r>
            <w:r w:rsidR="00C01C4C">
              <w:rPr>
                <w:rFonts w:hint="eastAsia"/>
              </w:rPr>
              <w:t xml:space="preserve">年　　　月　　　日　　　　　　</w:t>
            </w:r>
          </w:p>
          <w:p w14:paraId="0943BE1A" w14:textId="77777777" w:rsidR="00C01C4C" w:rsidRDefault="00C01C4C" w:rsidP="00C01C4C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公安委員</w:t>
            </w:r>
            <w:r>
              <w:rPr>
                <w:rFonts w:hint="eastAsia"/>
              </w:rPr>
              <w:t xml:space="preserve">会　印　　</w:t>
            </w:r>
          </w:p>
        </w:tc>
      </w:tr>
    </w:tbl>
    <w:p w14:paraId="72F86CFF" w14:textId="77777777" w:rsidR="00C01C4C" w:rsidRDefault="00C01C4C" w:rsidP="00350DD1">
      <w:pPr>
        <w:snapToGrid w:val="0"/>
        <w:rPr>
          <w:rFonts w:ascii="‚l‚r –¾’©"/>
        </w:rPr>
      </w:pPr>
      <w:r>
        <w:rPr>
          <w:rFonts w:hint="eastAsia"/>
        </w:rPr>
        <w:t xml:space="preserve">備考　</w:t>
      </w:r>
      <w:r w:rsidR="00350DD1">
        <w:rPr>
          <w:rFonts w:hint="eastAsia"/>
        </w:rPr>
        <w:t>用紙の大きさは、日本産業規格</w:t>
      </w:r>
      <w:r w:rsidR="00350DD1">
        <w:rPr>
          <w:rFonts w:ascii="‚l‚r –¾’©" w:cs="‚l‚r –¾’©"/>
        </w:rPr>
        <w:t>A</w:t>
      </w:r>
      <w:r w:rsidR="00350DD1">
        <w:rPr>
          <w:rFonts w:hint="eastAsia"/>
        </w:rPr>
        <w:t>列</w:t>
      </w:r>
      <w:r w:rsidR="00350DD1">
        <w:rPr>
          <w:rFonts w:ascii="‚l‚r –¾’©" w:cs="‚l‚r –¾’©"/>
        </w:rPr>
        <w:t>4</w:t>
      </w:r>
      <w:r w:rsidR="00350DD1">
        <w:rPr>
          <w:rFonts w:hint="eastAsia"/>
        </w:rPr>
        <w:t>番とする。</w:t>
      </w:r>
    </w:p>
    <w:sectPr w:rsidR="00C01C4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70632" w14:textId="77777777" w:rsidR="001E287D" w:rsidRDefault="001E287D" w:rsidP="00C01C4C">
      <w:r>
        <w:separator/>
      </w:r>
    </w:p>
  </w:endnote>
  <w:endnote w:type="continuationSeparator" w:id="0">
    <w:p w14:paraId="2F28A7FE" w14:textId="77777777" w:rsidR="001E287D" w:rsidRDefault="001E287D" w:rsidP="00C0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240AD" w14:textId="77777777" w:rsidR="001E287D" w:rsidRDefault="001E287D" w:rsidP="00C01C4C">
      <w:r>
        <w:separator/>
      </w:r>
    </w:p>
  </w:footnote>
  <w:footnote w:type="continuationSeparator" w:id="0">
    <w:p w14:paraId="04063757" w14:textId="77777777" w:rsidR="001E287D" w:rsidRDefault="001E287D" w:rsidP="00C01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4C"/>
    <w:rsid w:val="000D09F2"/>
    <w:rsid w:val="001E287D"/>
    <w:rsid w:val="002A585B"/>
    <w:rsid w:val="002B2330"/>
    <w:rsid w:val="00350DD1"/>
    <w:rsid w:val="0054065E"/>
    <w:rsid w:val="00563E1F"/>
    <w:rsid w:val="00575B05"/>
    <w:rsid w:val="00597A8A"/>
    <w:rsid w:val="00694C2C"/>
    <w:rsid w:val="007C68D5"/>
    <w:rsid w:val="009E4F9E"/>
    <w:rsid w:val="009F1962"/>
    <w:rsid w:val="00A172F2"/>
    <w:rsid w:val="00AA5A47"/>
    <w:rsid w:val="00C01C4C"/>
    <w:rsid w:val="00D97182"/>
    <w:rsid w:val="00F7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ocId w14:val="60A455BB"/>
  <w14:defaultImageDpi w14:val="0"/>
  <w15:docId w15:val="{6A559056-C947-439F-9CF4-A6044C30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C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1C4C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01C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1C4C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別記様式第五(第八条の五関係)</dc:title>
  <dc:subject/>
  <dc:creator>kawabe</dc:creator>
  <cp:keywords/>
  <dc:description/>
  <cp:lastModifiedBy>00039801@hayatine.iwate.jp</cp:lastModifiedBy>
  <cp:revision>2</cp:revision>
  <dcterms:created xsi:type="dcterms:W3CDTF">2025-04-03T01:01:00Z</dcterms:created>
  <dcterms:modified xsi:type="dcterms:W3CDTF">2025-04-03T01:01:00Z</dcterms:modified>
</cp:coreProperties>
</file>